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page" w:horzAnchor="margin" w:tblpY="183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625A87" w14:paraId="17DCBE80" w14:textId="77777777" w:rsidTr="00A56252">
        <w:trPr>
          <w:trHeight w:hRule="exact" w:val="741"/>
        </w:trPr>
        <w:tc>
          <w:tcPr>
            <w:tcW w:w="9639" w:type="dxa"/>
          </w:tcPr>
          <w:p w14:paraId="2F4226F1" w14:textId="5768834A" w:rsidR="00625A87" w:rsidRDefault="00625A87" w:rsidP="00AA0A62">
            <w:pPr>
              <w:pStyle w:val="Bezmezer"/>
            </w:pPr>
          </w:p>
        </w:tc>
      </w:tr>
      <w:tr w:rsidR="00625A87" w:rsidRPr="00CF0175" w14:paraId="28344E73" w14:textId="77777777" w:rsidTr="00A56252">
        <w:trPr>
          <w:trHeight w:hRule="exact" w:val="494"/>
        </w:trPr>
        <w:tc>
          <w:tcPr>
            <w:tcW w:w="9639" w:type="dxa"/>
          </w:tcPr>
          <w:p w14:paraId="63F1979D" w14:textId="68D0B1E7" w:rsidR="00625A87" w:rsidRDefault="00625A87" w:rsidP="00AA0A62">
            <w:pPr>
              <w:pStyle w:val="Bezmezer"/>
              <w:rPr>
                <w:szCs w:val="18"/>
              </w:rPr>
            </w:pPr>
          </w:p>
          <w:p w14:paraId="5FB2654C" w14:textId="77777777" w:rsidR="00A02EDD" w:rsidRDefault="00A02EDD" w:rsidP="00AA0A62">
            <w:pPr>
              <w:pStyle w:val="Bezmezer"/>
              <w:rPr>
                <w:szCs w:val="18"/>
              </w:rPr>
            </w:pPr>
          </w:p>
          <w:p w14:paraId="0A84EAE7" w14:textId="465255CD" w:rsidR="00A02EDD" w:rsidRPr="00CF0175" w:rsidRDefault="00A02EDD" w:rsidP="00AA0A62">
            <w:pPr>
              <w:pStyle w:val="Bezmezer"/>
              <w:rPr>
                <w:szCs w:val="18"/>
              </w:rPr>
            </w:pPr>
          </w:p>
        </w:tc>
      </w:tr>
      <w:tr w:rsidR="00A02EDD" w:rsidRPr="00CF0175" w14:paraId="00F16640" w14:textId="77777777" w:rsidTr="00A56252">
        <w:trPr>
          <w:trHeight w:hRule="exact" w:val="494"/>
        </w:trPr>
        <w:tc>
          <w:tcPr>
            <w:tcW w:w="9639" w:type="dxa"/>
          </w:tcPr>
          <w:p w14:paraId="0E65E670" w14:textId="74DCAA9D" w:rsidR="00A02EDD" w:rsidRDefault="00A02EDD" w:rsidP="00AA0A62">
            <w:pPr>
              <w:pStyle w:val="Bezmezer"/>
              <w:rPr>
                <w:szCs w:val="18"/>
              </w:rPr>
            </w:pPr>
          </w:p>
          <w:p w14:paraId="77F53F72" w14:textId="77777777" w:rsidR="00A02EDD" w:rsidRDefault="00A02EDD" w:rsidP="00AA0A62">
            <w:pPr>
              <w:pStyle w:val="Bezmezer"/>
              <w:rPr>
                <w:szCs w:val="18"/>
              </w:rPr>
            </w:pPr>
          </w:p>
          <w:p w14:paraId="28EEBD6D" w14:textId="77777777" w:rsidR="00A02EDD" w:rsidRDefault="00A02EDD" w:rsidP="00AA0A62">
            <w:pPr>
              <w:pStyle w:val="Bezmezer"/>
              <w:rPr>
                <w:szCs w:val="18"/>
              </w:rPr>
            </w:pPr>
          </w:p>
          <w:p w14:paraId="4353CD22" w14:textId="168FE271" w:rsidR="00A02EDD" w:rsidRDefault="00A02EDD" w:rsidP="00AA0A62">
            <w:pPr>
              <w:pStyle w:val="Bezmezer"/>
              <w:rPr>
                <w:szCs w:val="18"/>
              </w:rPr>
            </w:pPr>
          </w:p>
        </w:tc>
      </w:tr>
    </w:tbl>
    <w:bookmarkStart w:id="0" w:name="_Hlk112334378"/>
    <w:p w14:paraId="0B82DFFE" w14:textId="33A00120" w:rsidR="00D3382B" w:rsidRDefault="009552E8" w:rsidP="00E61DB8">
      <w:pPr>
        <w:pStyle w:val="JmnoPjmen"/>
      </w:pPr>
      <w:r>
        <w:rPr>
          <w:noProof/>
        </w:rPr>
        <mc:AlternateContent>
          <mc:Choice Requires="wpg">
            <w:drawing>
              <wp:anchor distT="0" distB="0" distL="114300" distR="114300" simplePos="0" relativeHeight="251686912" behindDoc="0" locked="0" layoutInCell="1" allowOverlap="1" wp14:anchorId="634844FE" wp14:editId="21B01E07">
                <wp:simplePos x="0" y="0"/>
                <wp:positionH relativeFrom="column">
                  <wp:posOffset>-91076</wp:posOffset>
                </wp:positionH>
                <wp:positionV relativeFrom="paragraph">
                  <wp:posOffset>158475</wp:posOffset>
                </wp:positionV>
                <wp:extent cx="2229416" cy="1279133"/>
                <wp:effectExtent l="0" t="0" r="0" b="0"/>
                <wp:wrapNone/>
                <wp:docPr id="40" name="Skupina 40"/>
                <wp:cNvGraphicFramePr/>
                <a:graphic xmlns:a="http://schemas.openxmlformats.org/drawingml/2006/main">
                  <a:graphicData uri="http://schemas.microsoft.com/office/word/2010/wordprocessingGroup">
                    <wpg:wgp>
                      <wpg:cNvGrpSpPr/>
                      <wpg:grpSpPr>
                        <a:xfrm>
                          <a:off x="0" y="0"/>
                          <a:ext cx="2229416" cy="1279133"/>
                          <a:chOff x="0" y="0"/>
                          <a:chExt cx="2229416" cy="1279133"/>
                        </a:xfrm>
                      </wpg:grpSpPr>
                      <pic:pic xmlns:pic="http://schemas.openxmlformats.org/drawingml/2006/picture">
                        <pic:nvPicPr>
                          <pic:cNvPr id="4" name="Grafický objekt 4"/>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64066" y="0"/>
                            <a:ext cx="2165350" cy="244475"/>
                          </a:xfrm>
                          <a:prstGeom prst="rect">
                            <a:avLst/>
                          </a:prstGeom>
                        </pic:spPr>
                      </pic:pic>
                      <pic:pic xmlns:pic="http://schemas.openxmlformats.org/drawingml/2006/picture">
                        <pic:nvPicPr>
                          <pic:cNvPr id="1" name="Grafický objekt 1"/>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419343"/>
                            <a:ext cx="859790" cy="859790"/>
                          </a:xfrm>
                          <a:prstGeom prst="rect">
                            <a:avLst/>
                          </a:prstGeom>
                        </pic:spPr>
                      </pic:pic>
                    </wpg:wgp>
                  </a:graphicData>
                </a:graphic>
              </wp:anchor>
            </w:drawing>
          </mc:Choice>
          <mc:Fallback>
            <w:pict>
              <v:group w14:anchorId="7B071B24" id="Skupina 40" o:spid="_x0000_s1026" style="position:absolute;margin-left:-7.15pt;margin-top:12.5pt;width:175.55pt;height:100.7pt;z-index:251686912" coordsize="22294,12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4" o:spid="_x0000_s1027" type="#_x0000_t75" style="position:absolute;left:640;width:21654;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">
                  <v:imagedata r:id="rId12" o:title=""/>
                </v:shape>
                <v:shape id="Grafický objekt 1" o:spid="_x0000_s1028" type="#_x0000_t75" style="position:absolute;top:4193;width:8597;height:8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">
                  <v:imagedata r:id="rId13" o:title=""/>
                </v:shape>
              </v:group>
            </w:pict>
          </mc:Fallback>
        </mc:AlternateContent>
      </w:r>
    </w:p>
    <w:p w14:paraId="3026F213" w14:textId="77777777" w:rsidR="00586683" w:rsidRDefault="00586683" w:rsidP="00F85A55">
      <w:pPr>
        <w:pStyle w:val="Hlavnnadpis"/>
      </w:pPr>
    </w:p>
    <w:p w14:paraId="1BA5C53F" w14:textId="03C4070E" w:rsidR="006B2FFB" w:rsidRPr="00594FB5" w:rsidRDefault="009642B5" w:rsidP="00EC1A80">
      <w:pPr>
        <w:spacing w:line="240" w:lineRule="auto"/>
        <w:rPr>
          <w:rFonts w:asciiTheme="majorHAnsi" w:hAnsiTheme="majorHAnsi" w:cstheme="majorHAnsi"/>
          <w:b/>
          <w:bCs/>
          <w:color w:val="009E4D"/>
          <w:sz w:val="30"/>
          <w:szCs w:val="30"/>
        </w:rPr>
      </w:pPr>
      <w:r w:rsidRPr="00594FB5">
        <w:rPr>
          <w:rFonts w:asciiTheme="majorHAnsi" w:hAnsiTheme="majorHAnsi" w:cstheme="majorHAnsi"/>
          <w:b/>
          <w:bCs/>
          <w:color w:val="009E4D"/>
          <w:sz w:val="30"/>
          <w:szCs w:val="30"/>
        </w:rPr>
        <w:t>V </w:t>
      </w:r>
      <w:r w:rsidR="006B2FFB" w:rsidRPr="00594FB5">
        <w:rPr>
          <w:rFonts w:asciiTheme="majorHAnsi" w:hAnsiTheme="majorHAnsi" w:cstheme="majorHAnsi"/>
          <w:b/>
          <w:bCs/>
          <w:color w:val="009E4D"/>
          <w:sz w:val="30"/>
          <w:szCs w:val="30"/>
        </w:rPr>
        <w:t>Olomoucké</w:t>
      </w:r>
      <w:r w:rsidRPr="00594FB5">
        <w:rPr>
          <w:rFonts w:asciiTheme="majorHAnsi" w:hAnsiTheme="majorHAnsi" w:cstheme="majorHAnsi"/>
          <w:b/>
          <w:bCs/>
          <w:color w:val="009E4D"/>
          <w:sz w:val="30"/>
          <w:szCs w:val="30"/>
        </w:rPr>
        <w:t xml:space="preserve">m kraji již znají nominované produkty na prestižní ocenění značkou Regionální potravina </w:t>
      </w:r>
      <w:r w:rsidR="006B2FFB" w:rsidRPr="00594FB5">
        <w:rPr>
          <w:rFonts w:asciiTheme="majorHAnsi" w:hAnsiTheme="majorHAnsi" w:cstheme="majorHAnsi"/>
          <w:b/>
          <w:bCs/>
          <w:color w:val="009E4D"/>
          <w:sz w:val="30"/>
          <w:szCs w:val="30"/>
        </w:rPr>
        <w:t xml:space="preserve"> </w:t>
      </w:r>
    </w:p>
    <w:p w14:paraId="08DD425A" w14:textId="48989BD3" w:rsidR="00EC1A80" w:rsidRPr="00EC1A80" w:rsidRDefault="00133338" w:rsidP="00EC1A80">
      <w:pPr>
        <w:spacing w:line="240" w:lineRule="auto"/>
        <w:rPr>
          <w:rFonts w:cstheme="minorHAnsi"/>
          <w:b/>
          <w:bCs/>
          <w:color w:val="009E4D"/>
        </w:rPr>
      </w:pPr>
      <w:r w:rsidRPr="00594FB5">
        <w:rPr>
          <w:rFonts w:eastAsiaTheme="minorHAnsi" w:cstheme="minorHAnsi"/>
          <w:i/>
          <w:iCs/>
          <w:color w:val="009E4D"/>
          <w:spacing w:val="3"/>
          <w:szCs w:val="20"/>
          <w:lang w:bidi="he-IL"/>
        </w:rPr>
        <w:t xml:space="preserve">Praha </w:t>
      </w:r>
      <w:r w:rsidR="006B2FFB" w:rsidRPr="00594FB5">
        <w:rPr>
          <w:rFonts w:eastAsiaTheme="minorHAnsi" w:cstheme="minorHAnsi"/>
          <w:i/>
          <w:iCs/>
          <w:color w:val="009E4D"/>
          <w:spacing w:val="3"/>
          <w:szCs w:val="20"/>
          <w:lang w:bidi="he-IL"/>
        </w:rPr>
        <w:t>6</w:t>
      </w:r>
      <w:r w:rsidRPr="00594FB5">
        <w:rPr>
          <w:rFonts w:eastAsiaTheme="minorHAnsi" w:cstheme="minorHAnsi"/>
          <w:i/>
          <w:iCs/>
          <w:color w:val="009E4D"/>
          <w:spacing w:val="3"/>
          <w:szCs w:val="20"/>
          <w:lang w:bidi="he-IL"/>
        </w:rPr>
        <w:t xml:space="preserve">. </w:t>
      </w:r>
      <w:r w:rsidR="006B2FFB" w:rsidRPr="00594FB5">
        <w:rPr>
          <w:rFonts w:eastAsiaTheme="minorHAnsi" w:cstheme="minorHAnsi"/>
          <w:i/>
          <w:iCs/>
          <w:color w:val="009E4D"/>
          <w:spacing w:val="3"/>
          <w:szCs w:val="20"/>
          <w:lang w:bidi="he-IL"/>
        </w:rPr>
        <w:t>června</w:t>
      </w:r>
      <w:r w:rsidRPr="00594FB5">
        <w:rPr>
          <w:rFonts w:eastAsiaTheme="minorHAnsi" w:cstheme="minorHAnsi"/>
          <w:i/>
          <w:iCs/>
          <w:color w:val="009E4D"/>
          <w:spacing w:val="3"/>
          <w:szCs w:val="20"/>
          <w:lang w:bidi="he-IL"/>
        </w:rPr>
        <w:t xml:space="preserve"> </w:t>
      </w:r>
      <w:proofErr w:type="gramStart"/>
      <w:r w:rsidRPr="00594FB5">
        <w:rPr>
          <w:rFonts w:eastAsiaTheme="minorHAnsi" w:cstheme="minorHAnsi"/>
          <w:i/>
          <w:iCs/>
          <w:color w:val="009E4D"/>
          <w:spacing w:val="3"/>
          <w:szCs w:val="20"/>
          <w:lang w:bidi="he-IL"/>
        </w:rPr>
        <w:t>2024 –</w:t>
      </w:r>
      <w:r w:rsidR="00AE462D" w:rsidRPr="00594FB5">
        <w:rPr>
          <w:rFonts w:ascii="Arial" w:hAnsi="Arial"/>
          <w:b/>
          <w:bCs/>
          <w:color w:val="009E4D"/>
        </w:rPr>
        <w:t xml:space="preserve"> </w:t>
      </w:r>
      <w:r w:rsidR="007A14AB" w:rsidRPr="00594FB5">
        <w:rPr>
          <w:rFonts w:cstheme="minorHAnsi"/>
          <w:b/>
          <w:bCs/>
          <w:color w:val="009E4D"/>
        </w:rPr>
        <w:t>O</w:t>
      </w:r>
      <w:proofErr w:type="gramEnd"/>
      <w:r w:rsidR="007A14AB" w:rsidRPr="00594FB5">
        <w:rPr>
          <w:rFonts w:cstheme="minorHAnsi"/>
          <w:b/>
          <w:bCs/>
          <w:color w:val="009E4D"/>
        </w:rPr>
        <w:t xml:space="preserve"> značku Regionální potravina </w:t>
      </w:r>
      <w:r w:rsidR="006B2FFB" w:rsidRPr="00594FB5">
        <w:rPr>
          <w:rFonts w:cstheme="minorHAnsi"/>
          <w:b/>
          <w:bCs/>
          <w:color w:val="009E4D"/>
        </w:rPr>
        <w:t>Olomoucké</w:t>
      </w:r>
      <w:r w:rsidR="00543280" w:rsidRPr="00594FB5">
        <w:rPr>
          <w:rFonts w:cstheme="minorHAnsi"/>
          <w:b/>
          <w:bCs/>
          <w:color w:val="009E4D"/>
        </w:rPr>
        <w:t xml:space="preserve">ho kraje soutěžilo </w:t>
      </w:r>
      <w:r w:rsidR="002B6879" w:rsidRPr="00594FB5">
        <w:rPr>
          <w:rFonts w:cstheme="minorHAnsi"/>
          <w:b/>
          <w:bCs/>
          <w:color w:val="009E4D"/>
        </w:rPr>
        <w:t xml:space="preserve">45 </w:t>
      </w:r>
      <w:r w:rsidR="007A14AB" w:rsidRPr="00594FB5">
        <w:rPr>
          <w:rFonts w:cstheme="minorHAnsi"/>
          <w:b/>
          <w:bCs/>
          <w:color w:val="009E4D"/>
        </w:rPr>
        <w:t>místních výrobců s</w:t>
      </w:r>
      <w:r w:rsidR="002B6879" w:rsidRPr="00594FB5">
        <w:rPr>
          <w:rFonts w:cstheme="minorHAnsi"/>
          <w:b/>
          <w:bCs/>
          <w:color w:val="009E4D"/>
        </w:rPr>
        <w:t>e 145</w:t>
      </w:r>
      <w:r w:rsidR="007A14AB" w:rsidRPr="00594FB5">
        <w:rPr>
          <w:rFonts w:cstheme="minorHAnsi"/>
          <w:b/>
          <w:bCs/>
          <w:color w:val="009E4D"/>
        </w:rPr>
        <w:t xml:space="preserve"> produkty. </w:t>
      </w:r>
      <w:r w:rsidR="00EC1A80" w:rsidRPr="00607CD9">
        <w:rPr>
          <w:rFonts w:eastAsiaTheme="minorHAnsi" w:cstheme="minorHAnsi"/>
          <w:b/>
          <w:bCs/>
          <w:color w:val="009E4D"/>
          <w:spacing w:val="3"/>
          <w:szCs w:val="20"/>
          <w:lang w:bidi="he-IL"/>
        </w:rPr>
        <w:t>Mezi nominovanými výrobky je například</w:t>
      </w:r>
      <w:r w:rsidR="007140DF" w:rsidRPr="00607CD9">
        <w:rPr>
          <w:rFonts w:eastAsiaTheme="minorHAnsi" w:cstheme="minorHAnsi"/>
          <w:b/>
          <w:bCs/>
          <w:color w:val="009E4D"/>
          <w:spacing w:val="3"/>
          <w:szCs w:val="20"/>
          <w:lang w:bidi="he-IL"/>
        </w:rPr>
        <w:t xml:space="preserve"> Pomazánka tvarohová s paprikou </w:t>
      </w:r>
      <w:r w:rsidR="00346779">
        <w:rPr>
          <w:rFonts w:eastAsiaTheme="minorHAnsi" w:cstheme="minorHAnsi"/>
          <w:b/>
          <w:bCs/>
          <w:color w:val="009E4D"/>
          <w:spacing w:val="3"/>
          <w:szCs w:val="20"/>
          <w:lang w:bidi="he-IL"/>
        </w:rPr>
        <w:t xml:space="preserve">z </w:t>
      </w:r>
      <w:r w:rsidR="00346779" w:rsidRPr="00346779">
        <w:rPr>
          <w:rFonts w:eastAsiaTheme="minorHAnsi" w:cstheme="minorHAnsi"/>
          <w:b/>
          <w:bCs/>
          <w:color w:val="009E4D"/>
          <w:spacing w:val="3"/>
          <w:szCs w:val="20"/>
          <w:lang w:bidi="he-IL"/>
        </w:rPr>
        <w:t>Doubravského dvora</w:t>
      </w:r>
      <w:r w:rsidR="00EC1A80" w:rsidRPr="00607CD9">
        <w:rPr>
          <w:rFonts w:eastAsiaTheme="minorHAnsi" w:cstheme="minorHAnsi"/>
          <w:b/>
          <w:bCs/>
          <w:color w:val="009E4D"/>
          <w:spacing w:val="3"/>
          <w:szCs w:val="20"/>
          <w:lang w:bidi="he-IL"/>
        </w:rPr>
        <w:t xml:space="preserve"> </w:t>
      </w:r>
      <w:r w:rsidR="007140DF" w:rsidRPr="00607CD9">
        <w:rPr>
          <w:rFonts w:eastAsiaTheme="minorHAnsi" w:cstheme="minorHAnsi"/>
          <w:b/>
          <w:bCs/>
          <w:color w:val="009E4D"/>
          <w:spacing w:val="3"/>
          <w:szCs w:val="20"/>
          <w:lang w:bidi="he-IL"/>
        </w:rPr>
        <w:t xml:space="preserve">Václava Osičky, </w:t>
      </w:r>
      <w:proofErr w:type="spellStart"/>
      <w:r w:rsidR="007140DF" w:rsidRPr="00607CD9">
        <w:rPr>
          <w:rFonts w:eastAsiaTheme="minorHAnsi" w:cstheme="minorHAnsi"/>
          <w:b/>
          <w:bCs/>
          <w:color w:val="009E4D"/>
          <w:spacing w:val="3"/>
          <w:szCs w:val="20"/>
          <w:lang w:bidi="he-IL"/>
        </w:rPr>
        <w:t>Skaličský</w:t>
      </w:r>
      <w:proofErr w:type="spellEnd"/>
      <w:r w:rsidR="007140DF" w:rsidRPr="00607CD9">
        <w:rPr>
          <w:rFonts w:eastAsiaTheme="minorHAnsi" w:cstheme="minorHAnsi"/>
          <w:b/>
          <w:bCs/>
          <w:color w:val="009E4D"/>
          <w:spacing w:val="3"/>
          <w:szCs w:val="20"/>
          <w:lang w:bidi="he-IL"/>
        </w:rPr>
        <w:t xml:space="preserve"> med – květový</w:t>
      </w:r>
      <w:r w:rsidR="00607CD9" w:rsidRPr="00607CD9">
        <w:rPr>
          <w:rFonts w:eastAsiaTheme="minorHAnsi" w:cstheme="minorHAnsi"/>
          <w:b/>
          <w:bCs/>
          <w:color w:val="009E4D"/>
          <w:spacing w:val="3"/>
          <w:szCs w:val="20"/>
          <w:lang w:bidi="he-IL"/>
        </w:rPr>
        <w:t xml:space="preserve"> lipový </w:t>
      </w:r>
      <w:r w:rsidR="00EC1A80" w:rsidRPr="00607CD9">
        <w:rPr>
          <w:rFonts w:eastAsiaTheme="minorHAnsi" w:cstheme="minorHAnsi"/>
          <w:b/>
          <w:bCs/>
          <w:color w:val="009E4D"/>
          <w:spacing w:val="3"/>
          <w:szCs w:val="20"/>
          <w:lang w:bidi="he-IL"/>
        </w:rPr>
        <w:t xml:space="preserve">od </w:t>
      </w:r>
      <w:r w:rsidR="00607CD9" w:rsidRPr="00607CD9">
        <w:rPr>
          <w:rFonts w:eastAsiaTheme="minorHAnsi" w:cstheme="minorHAnsi"/>
          <w:b/>
          <w:bCs/>
          <w:color w:val="009E4D"/>
          <w:spacing w:val="3"/>
          <w:szCs w:val="20"/>
          <w:lang w:bidi="he-IL"/>
        </w:rPr>
        <w:t>Jaroslava Juráně nebo Klobása s tvarůžky od</w:t>
      </w:r>
      <w:r w:rsidR="00346779">
        <w:rPr>
          <w:rFonts w:eastAsiaTheme="minorHAnsi" w:cstheme="minorHAnsi"/>
          <w:b/>
          <w:bCs/>
          <w:color w:val="009E4D"/>
          <w:spacing w:val="3"/>
          <w:szCs w:val="20"/>
          <w:lang w:bidi="he-IL"/>
        </w:rPr>
        <w:t xml:space="preserve"> Lahůdek z Hané</w:t>
      </w:r>
      <w:r w:rsidR="00607CD9" w:rsidRPr="00607CD9">
        <w:rPr>
          <w:rFonts w:eastAsiaTheme="minorHAnsi" w:cstheme="minorHAnsi"/>
          <w:b/>
          <w:bCs/>
          <w:color w:val="009E4D"/>
          <w:spacing w:val="3"/>
          <w:szCs w:val="20"/>
          <w:lang w:bidi="he-IL"/>
        </w:rPr>
        <w:t xml:space="preserve"> Antonína Jelínka</w:t>
      </w:r>
      <w:r w:rsidR="00607CD9">
        <w:rPr>
          <w:rFonts w:eastAsiaTheme="minorHAnsi" w:cstheme="minorHAnsi"/>
          <w:b/>
          <w:bCs/>
          <w:color w:val="009E4D"/>
          <w:spacing w:val="3"/>
          <w:szCs w:val="20"/>
          <w:lang w:bidi="he-IL"/>
        </w:rPr>
        <w:t xml:space="preserve">. </w:t>
      </w:r>
      <w:r w:rsidR="00EC1A80" w:rsidRPr="00594FB5">
        <w:rPr>
          <w:rFonts w:ascii="Arial" w:hAnsi="Arial"/>
          <w:b/>
          <w:bCs/>
          <w:color w:val="009E4D"/>
        </w:rPr>
        <w:t>Soutěž Regionální potravina probíhá každoročně ve všech krajích České republiky.</w:t>
      </w:r>
    </w:p>
    <w:p w14:paraId="3ED171E7" w14:textId="3D869391" w:rsidR="00D54A43" w:rsidRDefault="002D06E2" w:rsidP="00EC1A80">
      <w:pPr>
        <w:spacing w:after="0"/>
      </w:pPr>
      <w:r w:rsidRPr="004F1998">
        <w:t>Hodnotitelská komise se sešla v</w:t>
      </w:r>
      <w:r>
        <w:t> </w:t>
      </w:r>
      <w:r w:rsidR="009B2FCD">
        <w:t>Olomouci</w:t>
      </w:r>
      <w:r w:rsidRPr="004F1998">
        <w:t xml:space="preserve"> </w:t>
      </w:r>
      <w:r>
        <w:t xml:space="preserve">a značku </w:t>
      </w:r>
      <w:r w:rsidRPr="004F1998">
        <w:t xml:space="preserve">Regionální potravina </w:t>
      </w:r>
      <w:r w:rsidR="009B2FCD">
        <w:t>Olomouckého</w:t>
      </w:r>
      <w:r w:rsidRPr="004F1998">
        <w:t xml:space="preserve"> kraje </w:t>
      </w:r>
      <w:r>
        <w:t xml:space="preserve">navrhla pro rok 2024 udělit </w:t>
      </w:r>
      <w:r w:rsidRPr="004F1998">
        <w:t>těmto výrobkům:</w:t>
      </w:r>
    </w:p>
    <w:tbl>
      <w:tblPr>
        <w:tblStyle w:val="Mkatabulky"/>
        <w:tblW w:w="9747" w:type="dxa"/>
        <w:tblBorders>
          <w:top w:val="single" w:sz="6" w:space="0" w:color="009E4D"/>
          <w:left w:val="single" w:sz="6" w:space="0" w:color="009E4D"/>
          <w:bottom w:val="single" w:sz="6" w:space="0" w:color="009E4D"/>
          <w:right w:val="single" w:sz="6" w:space="0" w:color="009E4D"/>
          <w:insideH w:val="single" w:sz="6" w:space="0" w:color="009E4D"/>
          <w:insideV w:val="single" w:sz="6" w:space="0" w:color="009E4D"/>
        </w:tblBorders>
        <w:tblLook w:val="04A0" w:firstRow="1" w:lastRow="0" w:firstColumn="1" w:lastColumn="0" w:noHBand="0" w:noVBand="1"/>
      </w:tblPr>
      <w:tblGrid>
        <w:gridCol w:w="4219"/>
        <w:gridCol w:w="5528"/>
      </w:tblGrid>
      <w:tr w:rsidR="007A14AB" w14:paraId="4E0D1475" w14:textId="644425C6" w:rsidTr="00AA25E8">
        <w:trPr>
          <w:trHeight w:val="611"/>
        </w:trPr>
        <w:tc>
          <w:tcPr>
            <w:tcW w:w="4219" w:type="dxa"/>
            <w:shd w:val="clear" w:color="auto" w:fill="auto"/>
            <w:vAlign w:val="center"/>
          </w:tcPr>
          <w:p w14:paraId="0F8FB91C" w14:textId="1A019F6B" w:rsidR="007A14AB" w:rsidRPr="00190BC3" w:rsidRDefault="007A14AB" w:rsidP="00EC1A80">
            <w:pPr>
              <w:spacing w:after="0" w:line="240" w:lineRule="auto"/>
              <w:contextualSpacing/>
              <w:rPr>
                <w:rFonts w:asciiTheme="majorHAnsi" w:hAnsiTheme="majorHAnsi" w:cstheme="majorHAnsi"/>
                <w:color w:val="009E4D"/>
                <w:position w:val="-6"/>
                <w:sz w:val="24"/>
                <w:szCs w:val="24"/>
              </w:rPr>
            </w:pPr>
            <w:bookmarkStart w:id="1" w:name="_Hlk163467564"/>
            <w:r w:rsidRPr="00AA25E8">
              <w:rPr>
                <w:szCs w:val="20"/>
              </w:rPr>
              <w:t xml:space="preserve">Masné výrobky tepelně opracované </w:t>
            </w:r>
          </w:p>
        </w:tc>
        <w:tc>
          <w:tcPr>
            <w:tcW w:w="5528" w:type="dxa"/>
            <w:shd w:val="clear" w:color="auto" w:fill="auto"/>
            <w:vAlign w:val="center"/>
          </w:tcPr>
          <w:p w14:paraId="7BCFB4D0" w14:textId="77777777" w:rsidR="007A14AB" w:rsidRPr="00D25814" w:rsidRDefault="007A14AB" w:rsidP="00EC1A80">
            <w:pPr>
              <w:spacing w:after="0" w:line="240" w:lineRule="auto"/>
              <w:contextualSpacing/>
              <w:rPr>
                <w:color w:val="00B050"/>
                <w:highlight w:val="yellow"/>
              </w:rPr>
            </w:pPr>
          </w:p>
          <w:p w14:paraId="0BE2AA34" w14:textId="77777777" w:rsidR="00A627B0" w:rsidRPr="00A627B0" w:rsidRDefault="00A627B0" w:rsidP="00A627B0">
            <w:pPr>
              <w:spacing w:after="0" w:line="240" w:lineRule="auto"/>
              <w:contextualSpacing/>
              <w:rPr>
                <w:rFonts w:ascii="Arial" w:hAnsi="Arial"/>
                <w:b/>
                <w:bCs/>
              </w:rPr>
            </w:pPr>
            <w:r w:rsidRPr="00A627B0">
              <w:rPr>
                <w:rFonts w:ascii="Arial" w:hAnsi="Arial"/>
                <w:b/>
                <w:bCs/>
              </w:rPr>
              <w:t>KLOBÁSA S TVARŮŽKY</w:t>
            </w:r>
          </w:p>
          <w:p w14:paraId="6270854C" w14:textId="77777777" w:rsidR="007A14AB" w:rsidRPr="00D25814" w:rsidRDefault="007A14AB" w:rsidP="00EC1A80">
            <w:pPr>
              <w:spacing w:after="0" w:line="240" w:lineRule="auto"/>
              <w:contextualSpacing/>
              <w:rPr>
                <w:highlight w:val="yellow"/>
              </w:rPr>
            </w:pPr>
          </w:p>
          <w:p w14:paraId="247DB833" w14:textId="7007E92B" w:rsidR="007A14AB" w:rsidRPr="00A627B0" w:rsidRDefault="00A627B0" w:rsidP="00EC1A80">
            <w:pPr>
              <w:spacing w:after="0" w:line="240" w:lineRule="auto"/>
              <w:contextualSpacing/>
            </w:pPr>
            <w:r w:rsidRPr="00A627B0">
              <w:t>ANTONÍN JELÍNEK</w:t>
            </w:r>
          </w:p>
          <w:p w14:paraId="38B1CA71" w14:textId="77777777" w:rsidR="00A627B0" w:rsidRPr="00D25814" w:rsidRDefault="00A627B0" w:rsidP="00EC1A80">
            <w:pPr>
              <w:spacing w:after="0" w:line="240" w:lineRule="auto"/>
              <w:contextualSpacing/>
              <w:rPr>
                <w:highlight w:val="yellow"/>
              </w:rPr>
            </w:pPr>
          </w:p>
          <w:p w14:paraId="17BD23A4" w14:textId="38B305D9" w:rsidR="007A14AB" w:rsidRPr="00EC1A80" w:rsidRDefault="00C83A14" w:rsidP="00C83A14">
            <w:pPr>
              <w:spacing w:after="0" w:line="240" w:lineRule="auto"/>
              <w:contextualSpacing/>
              <w:rPr>
                <w:highlight w:val="yellow"/>
              </w:rPr>
            </w:pPr>
            <w:r w:rsidRPr="00C83A14">
              <w:t xml:space="preserve">LAHŮDKY Z HANÉ </w:t>
            </w:r>
          </w:p>
        </w:tc>
      </w:tr>
      <w:tr w:rsidR="00346779" w14:paraId="04A65235" w14:textId="77777777" w:rsidTr="00AA25E8">
        <w:trPr>
          <w:trHeight w:val="611"/>
        </w:trPr>
        <w:tc>
          <w:tcPr>
            <w:tcW w:w="4219" w:type="dxa"/>
            <w:shd w:val="clear" w:color="auto" w:fill="auto"/>
            <w:vAlign w:val="center"/>
          </w:tcPr>
          <w:p w14:paraId="1BDF1AE8" w14:textId="60FD6AF2" w:rsidR="00346779" w:rsidRPr="00AA25E8" w:rsidRDefault="00346779" w:rsidP="00EC1A80">
            <w:pPr>
              <w:spacing w:after="0" w:line="240" w:lineRule="auto"/>
              <w:contextualSpacing/>
              <w:rPr>
                <w:szCs w:val="20"/>
              </w:rPr>
            </w:pPr>
            <w:r w:rsidRPr="00AA25E8">
              <w:rPr>
                <w:szCs w:val="20"/>
              </w:rPr>
              <w:t>Masné výrobky trvanlivé, tepelně neopracované, konzervy a polokonzervy</w:t>
            </w:r>
          </w:p>
        </w:tc>
        <w:tc>
          <w:tcPr>
            <w:tcW w:w="5528" w:type="dxa"/>
            <w:shd w:val="clear" w:color="auto" w:fill="auto"/>
            <w:vAlign w:val="center"/>
          </w:tcPr>
          <w:p w14:paraId="2D2D6FBB" w14:textId="77777777" w:rsidR="00346779" w:rsidRDefault="00346779" w:rsidP="00346779">
            <w:pPr>
              <w:spacing w:after="0" w:line="240" w:lineRule="auto"/>
              <w:contextualSpacing/>
              <w:rPr>
                <w:color w:val="00B050"/>
              </w:rPr>
            </w:pPr>
          </w:p>
          <w:p w14:paraId="7D5E4FD9" w14:textId="5EE909E5" w:rsidR="00346779" w:rsidRPr="00863F09" w:rsidRDefault="00346779" w:rsidP="00346779">
            <w:pPr>
              <w:spacing w:after="0" w:line="240" w:lineRule="auto"/>
              <w:contextualSpacing/>
              <w:rPr>
                <w:b/>
                <w:bCs/>
              </w:rPr>
            </w:pPr>
            <w:r w:rsidRPr="00863F09">
              <w:rPr>
                <w:b/>
                <w:bCs/>
              </w:rPr>
              <w:t>HOVĚZÍ VE VLASTNÍ ŠŤÁVĚ</w:t>
            </w:r>
          </w:p>
          <w:p w14:paraId="262A241B" w14:textId="77777777" w:rsidR="00346779" w:rsidRPr="00346779" w:rsidRDefault="00346779" w:rsidP="00346779">
            <w:pPr>
              <w:spacing w:after="0" w:line="240" w:lineRule="auto"/>
              <w:contextualSpacing/>
              <w:rPr>
                <w:color w:val="00B050"/>
              </w:rPr>
            </w:pPr>
          </w:p>
          <w:p w14:paraId="5917E483" w14:textId="39B7E56B" w:rsidR="00346779" w:rsidRPr="00D25814" w:rsidRDefault="00346779" w:rsidP="00346779">
            <w:pPr>
              <w:spacing w:after="0" w:line="240" w:lineRule="auto"/>
              <w:contextualSpacing/>
              <w:rPr>
                <w:color w:val="00B050"/>
                <w:highlight w:val="yellow"/>
              </w:rPr>
            </w:pPr>
            <w:r w:rsidRPr="00863F09">
              <w:t>AGRODRUŽSTVO ZÁBŘEH</w:t>
            </w:r>
          </w:p>
        </w:tc>
      </w:tr>
      <w:tr w:rsidR="007A14AB" w14:paraId="73F0C0C7" w14:textId="1F246700" w:rsidTr="00AA25E8">
        <w:trPr>
          <w:trHeight w:val="936"/>
        </w:trPr>
        <w:tc>
          <w:tcPr>
            <w:tcW w:w="4219" w:type="dxa"/>
            <w:shd w:val="clear" w:color="auto" w:fill="auto"/>
            <w:vAlign w:val="center"/>
          </w:tcPr>
          <w:p w14:paraId="4005A5CC" w14:textId="2FD387E1" w:rsidR="007A14AB" w:rsidRPr="00AA25E8" w:rsidRDefault="007A14AB" w:rsidP="007A14AB">
            <w:pPr>
              <w:spacing w:before="100" w:beforeAutospacing="1" w:after="100" w:afterAutospacing="1" w:line="240" w:lineRule="auto"/>
              <w:contextualSpacing/>
              <w:rPr>
                <w:szCs w:val="20"/>
              </w:rPr>
            </w:pPr>
            <w:r w:rsidRPr="00AA25E8">
              <w:rPr>
                <w:szCs w:val="20"/>
              </w:rPr>
              <w:t xml:space="preserve">Sýry včetně tvarohu </w:t>
            </w:r>
          </w:p>
        </w:tc>
        <w:tc>
          <w:tcPr>
            <w:tcW w:w="5528" w:type="dxa"/>
            <w:shd w:val="clear" w:color="auto" w:fill="auto"/>
            <w:vAlign w:val="center"/>
          </w:tcPr>
          <w:p w14:paraId="51CA342D" w14:textId="77777777" w:rsidR="007A14AB" w:rsidRPr="00D25814" w:rsidRDefault="007A14AB" w:rsidP="007A14AB">
            <w:pPr>
              <w:spacing w:before="100" w:beforeAutospacing="1" w:after="100" w:afterAutospacing="1" w:line="240" w:lineRule="auto"/>
              <w:contextualSpacing/>
              <w:rPr>
                <w:b/>
                <w:bCs/>
                <w:highlight w:val="yellow"/>
              </w:rPr>
            </w:pPr>
          </w:p>
          <w:p w14:paraId="55407584" w14:textId="21F37D9F" w:rsidR="007A14AB" w:rsidRPr="00A627B0" w:rsidRDefault="00A627B0" w:rsidP="007A14AB">
            <w:pPr>
              <w:spacing w:before="100" w:beforeAutospacing="1" w:after="100" w:afterAutospacing="1" w:line="240" w:lineRule="auto"/>
              <w:contextualSpacing/>
              <w:rPr>
                <w:rFonts w:ascii="Arial" w:hAnsi="Arial"/>
                <w:b/>
                <w:bCs/>
              </w:rPr>
            </w:pPr>
            <w:r w:rsidRPr="00A627B0">
              <w:rPr>
                <w:rFonts w:ascii="Arial" w:hAnsi="Arial"/>
                <w:b/>
                <w:bCs/>
              </w:rPr>
              <w:t>SÝR NA GRIL OVČÍ</w:t>
            </w:r>
          </w:p>
          <w:p w14:paraId="24E93A9F" w14:textId="77777777" w:rsidR="007A14AB" w:rsidRPr="00D25814" w:rsidRDefault="007A14AB" w:rsidP="007A14AB">
            <w:pPr>
              <w:spacing w:before="100" w:beforeAutospacing="1" w:after="100" w:afterAutospacing="1" w:line="240" w:lineRule="auto"/>
              <w:contextualSpacing/>
              <w:rPr>
                <w:highlight w:val="yellow"/>
              </w:rPr>
            </w:pPr>
          </w:p>
          <w:p w14:paraId="577D467E" w14:textId="0E11E876" w:rsidR="007A14AB" w:rsidRPr="00A627B0" w:rsidRDefault="00E03F56" w:rsidP="007A14AB">
            <w:pPr>
              <w:spacing w:before="100" w:beforeAutospacing="1" w:after="100" w:afterAutospacing="1" w:line="240" w:lineRule="auto"/>
              <w:contextualSpacing/>
            </w:pPr>
            <w:r w:rsidRPr="00A627B0">
              <w:t>MICHAL HRDLIČKA</w:t>
            </w:r>
          </w:p>
          <w:p w14:paraId="7D9E5747" w14:textId="77777777" w:rsidR="00A627B0" w:rsidRPr="00D25814" w:rsidRDefault="00A627B0" w:rsidP="007A14AB">
            <w:pPr>
              <w:spacing w:before="100" w:beforeAutospacing="1" w:after="100" w:afterAutospacing="1" w:line="240" w:lineRule="auto"/>
              <w:contextualSpacing/>
              <w:rPr>
                <w:highlight w:val="yellow"/>
              </w:rPr>
            </w:pPr>
          </w:p>
          <w:p w14:paraId="33B64E90" w14:textId="324411EF" w:rsidR="007A14AB" w:rsidRPr="00EC1A80" w:rsidRDefault="0025685B" w:rsidP="007A14AB">
            <w:pPr>
              <w:spacing w:before="100" w:beforeAutospacing="1" w:after="100" w:afterAutospacing="1" w:line="240" w:lineRule="auto"/>
              <w:contextualSpacing/>
              <w:rPr>
                <w:highlight w:val="yellow"/>
              </w:rPr>
            </w:pPr>
            <w:r w:rsidRPr="0025685B">
              <w:t>OFČÍ STATEK BRNÍČKO</w:t>
            </w:r>
          </w:p>
        </w:tc>
      </w:tr>
      <w:tr w:rsidR="007A14AB" w14:paraId="2B3391B2" w14:textId="00525B74" w:rsidTr="00AA25E8">
        <w:trPr>
          <w:trHeight w:val="936"/>
        </w:trPr>
        <w:tc>
          <w:tcPr>
            <w:tcW w:w="4219" w:type="dxa"/>
            <w:shd w:val="clear" w:color="auto" w:fill="auto"/>
            <w:vAlign w:val="center"/>
          </w:tcPr>
          <w:p w14:paraId="5867BD7D" w14:textId="5EBF5B42" w:rsidR="007A14AB" w:rsidRPr="00AA25E8" w:rsidRDefault="007A14AB" w:rsidP="007A14AB">
            <w:pPr>
              <w:spacing w:before="100" w:beforeAutospacing="1" w:after="100" w:afterAutospacing="1" w:line="240" w:lineRule="auto"/>
              <w:contextualSpacing/>
              <w:rPr>
                <w:szCs w:val="20"/>
              </w:rPr>
            </w:pPr>
            <w:r w:rsidRPr="00AA25E8">
              <w:rPr>
                <w:szCs w:val="20"/>
              </w:rPr>
              <w:t xml:space="preserve">Mléčné výrobky ostatní </w:t>
            </w:r>
          </w:p>
        </w:tc>
        <w:tc>
          <w:tcPr>
            <w:tcW w:w="5528" w:type="dxa"/>
            <w:shd w:val="clear" w:color="auto" w:fill="auto"/>
            <w:vAlign w:val="center"/>
          </w:tcPr>
          <w:p w14:paraId="670BE47E" w14:textId="77777777" w:rsidR="007A14AB" w:rsidRPr="00D25814" w:rsidRDefault="007A14AB" w:rsidP="007A14AB">
            <w:pPr>
              <w:spacing w:before="100" w:beforeAutospacing="1" w:after="100" w:afterAutospacing="1" w:line="240" w:lineRule="auto"/>
              <w:contextualSpacing/>
              <w:rPr>
                <w:b/>
                <w:bCs/>
                <w:highlight w:val="yellow"/>
              </w:rPr>
            </w:pPr>
          </w:p>
          <w:p w14:paraId="7E2A0EDE" w14:textId="77777777" w:rsidR="00E03F56" w:rsidRPr="00E03F56" w:rsidRDefault="00E03F56" w:rsidP="00E03F56">
            <w:pPr>
              <w:spacing w:before="100" w:beforeAutospacing="1" w:after="100" w:afterAutospacing="1" w:line="240" w:lineRule="auto"/>
              <w:contextualSpacing/>
              <w:rPr>
                <w:rFonts w:ascii="Arial" w:hAnsi="Arial"/>
                <w:b/>
                <w:bCs/>
              </w:rPr>
            </w:pPr>
            <w:r w:rsidRPr="00E03F56">
              <w:rPr>
                <w:rFonts w:ascii="Arial" w:hAnsi="Arial"/>
                <w:b/>
                <w:bCs/>
              </w:rPr>
              <w:t>POMAZÁNKA TVAROHOVÁ S PAPRIKOU</w:t>
            </w:r>
          </w:p>
          <w:p w14:paraId="7C419037" w14:textId="77777777" w:rsidR="007A14AB" w:rsidRPr="00D25814" w:rsidRDefault="007A14AB" w:rsidP="007A14AB">
            <w:pPr>
              <w:spacing w:before="100" w:beforeAutospacing="1" w:after="100" w:afterAutospacing="1" w:line="240" w:lineRule="auto"/>
              <w:contextualSpacing/>
              <w:rPr>
                <w:highlight w:val="yellow"/>
              </w:rPr>
            </w:pPr>
          </w:p>
          <w:p w14:paraId="0E1BD922" w14:textId="3BA6CC1A" w:rsidR="00E03F56" w:rsidRPr="00E03F56" w:rsidRDefault="00E03F56" w:rsidP="00E03F56">
            <w:pPr>
              <w:spacing w:before="100" w:beforeAutospacing="1" w:after="100" w:afterAutospacing="1" w:line="240" w:lineRule="auto"/>
              <w:contextualSpacing/>
            </w:pPr>
            <w:r w:rsidRPr="00E03F56">
              <w:t>MVDR. VÁCLAV OSIČKA</w:t>
            </w:r>
          </w:p>
          <w:p w14:paraId="7D56CF03" w14:textId="77777777" w:rsidR="007A14AB" w:rsidRDefault="007A14AB" w:rsidP="007A14AB">
            <w:pPr>
              <w:spacing w:before="100" w:beforeAutospacing="1" w:after="100" w:afterAutospacing="1" w:line="240" w:lineRule="auto"/>
              <w:contextualSpacing/>
              <w:rPr>
                <w:highlight w:val="yellow"/>
              </w:rPr>
            </w:pPr>
          </w:p>
          <w:p w14:paraId="1EDD4F2F" w14:textId="57870263" w:rsidR="007A14AB" w:rsidRPr="00EC1A80" w:rsidRDefault="0025685B" w:rsidP="007A14AB">
            <w:pPr>
              <w:spacing w:before="100" w:beforeAutospacing="1" w:after="100" w:afterAutospacing="1" w:line="240" w:lineRule="auto"/>
              <w:contextualSpacing/>
              <w:rPr>
                <w:highlight w:val="yellow"/>
              </w:rPr>
            </w:pPr>
            <w:r w:rsidRPr="00A83AEB">
              <w:t>DOUBRAVSKÝ DVŮR</w:t>
            </w:r>
          </w:p>
        </w:tc>
      </w:tr>
      <w:tr w:rsidR="007A14AB" w14:paraId="63B266DA" w14:textId="5E4ADB9B" w:rsidTr="00AA25E8">
        <w:trPr>
          <w:trHeight w:val="936"/>
        </w:trPr>
        <w:tc>
          <w:tcPr>
            <w:tcW w:w="4219" w:type="dxa"/>
            <w:shd w:val="clear" w:color="auto" w:fill="auto"/>
            <w:vAlign w:val="center"/>
          </w:tcPr>
          <w:p w14:paraId="014040AE" w14:textId="69217F97" w:rsidR="007A14AB" w:rsidRPr="00AA25E8" w:rsidRDefault="007A14AB" w:rsidP="007A14AB">
            <w:pPr>
              <w:spacing w:before="100" w:beforeAutospacing="1" w:after="100" w:afterAutospacing="1" w:line="240" w:lineRule="auto"/>
              <w:contextualSpacing/>
              <w:rPr>
                <w:szCs w:val="20"/>
              </w:rPr>
            </w:pPr>
            <w:r w:rsidRPr="00AA25E8">
              <w:rPr>
                <w:szCs w:val="20"/>
              </w:rPr>
              <w:t xml:space="preserve">Pekařské výrobky včetně těstovin </w:t>
            </w:r>
          </w:p>
        </w:tc>
        <w:tc>
          <w:tcPr>
            <w:tcW w:w="5528" w:type="dxa"/>
            <w:shd w:val="clear" w:color="auto" w:fill="auto"/>
            <w:vAlign w:val="center"/>
          </w:tcPr>
          <w:p w14:paraId="454FE3A4" w14:textId="77777777" w:rsidR="007A14AB" w:rsidRPr="00D25814" w:rsidRDefault="007A14AB" w:rsidP="007A14AB">
            <w:pPr>
              <w:spacing w:before="100" w:beforeAutospacing="1" w:after="100" w:afterAutospacing="1" w:line="240" w:lineRule="auto"/>
              <w:contextualSpacing/>
              <w:rPr>
                <w:b/>
                <w:bCs/>
                <w:highlight w:val="yellow"/>
              </w:rPr>
            </w:pPr>
          </w:p>
          <w:p w14:paraId="4B27D80A" w14:textId="7C20C776" w:rsidR="007A14AB" w:rsidRPr="00E03F56" w:rsidRDefault="00E03F56" w:rsidP="007A14AB">
            <w:pPr>
              <w:spacing w:before="100" w:beforeAutospacing="1" w:after="100" w:afterAutospacing="1" w:line="240" w:lineRule="auto"/>
              <w:contextualSpacing/>
              <w:rPr>
                <w:rFonts w:ascii="Arial" w:hAnsi="Arial"/>
                <w:b/>
                <w:bCs/>
              </w:rPr>
            </w:pPr>
            <w:r w:rsidRPr="00E03F56">
              <w:rPr>
                <w:rFonts w:ascii="Arial" w:hAnsi="Arial"/>
                <w:b/>
                <w:bCs/>
              </w:rPr>
              <w:t>DRÁSALOVY HUBANCE</w:t>
            </w:r>
          </w:p>
          <w:p w14:paraId="1090FFEB" w14:textId="77777777" w:rsidR="00E03F56" w:rsidRPr="00D25814" w:rsidRDefault="00E03F56" w:rsidP="007A14AB">
            <w:pPr>
              <w:spacing w:before="100" w:beforeAutospacing="1" w:after="100" w:afterAutospacing="1" w:line="240" w:lineRule="auto"/>
              <w:contextualSpacing/>
              <w:rPr>
                <w:highlight w:val="yellow"/>
              </w:rPr>
            </w:pPr>
          </w:p>
          <w:p w14:paraId="2700CCF9" w14:textId="071636FF" w:rsidR="007A14AB" w:rsidRPr="00E03F56" w:rsidRDefault="00E03F56" w:rsidP="007A14AB">
            <w:pPr>
              <w:spacing w:before="100" w:beforeAutospacing="1" w:after="100" w:afterAutospacing="1" w:line="240" w:lineRule="auto"/>
              <w:contextualSpacing/>
            </w:pPr>
            <w:r w:rsidRPr="00E03F56">
              <w:t>PETR SOUČEK</w:t>
            </w:r>
          </w:p>
          <w:p w14:paraId="65AF792D" w14:textId="77777777" w:rsidR="00E03F56" w:rsidRPr="00D25814" w:rsidRDefault="00E03F56" w:rsidP="007A14AB">
            <w:pPr>
              <w:spacing w:before="100" w:beforeAutospacing="1" w:after="100" w:afterAutospacing="1" w:line="240" w:lineRule="auto"/>
              <w:contextualSpacing/>
              <w:rPr>
                <w:highlight w:val="yellow"/>
              </w:rPr>
            </w:pPr>
          </w:p>
          <w:p w14:paraId="18FE027E" w14:textId="0636534D" w:rsidR="007A14AB" w:rsidRPr="00EC1A80" w:rsidRDefault="00C83A14" w:rsidP="007A14AB">
            <w:pPr>
              <w:spacing w:before="100" w:beforeAutospacing="1" w:after="100" w:afterAutospacing="1" w:line="240" w:lineRule="auto"/>
              <w:contextualSpacing/>
              <w:rPr>
                <w:highlight w:val="yellow"/>
              </w:rPr>
            </w:pPr>
            <w:r w:rsidRPr="00C83A14">
              <w:t>CUKRÁRNA GALERIE</w:t>
            </w:r>
          </w:p>
        </w:tc>
      </w:tr>
      <w:tr w:rsidR="007A14AB" w14:paraId="64180F40" w14:textId="06359C7A" w:rsidTr="00AA25E8">
        <w:trPr>
          <w:trHeight w:val="936"/>
        </w:trPr>
        <w:tc>
          <w:tcPr>
            <w:tcW w:w="4219" w:type="dxa"/>
            <w:shd w:val="clear" w:color="auto" w:fill="auto"/>
            <w:vAlign w:val="center"/>
          </w:tcPr>
          <w:p w14:paraId="54748DDE" w14:textId="56ADE192" w:rsidR="007A14AB" w:rsidRPr="00AA25E8" w:rsidRDefault="007A14AB" w:rsidP="007A14AB">
            <w:pPr>
              <w:spacing w:before="100" w:beforeAutospacing="1" w:after="100" w:afterAutospacing="1" w:line="240" w:lineRule="auto"/>
              <w:contextualSpacing/>
              <w:rPr>
                <w:szCs w:val="20"/>
              </w:rPr>
            </w:pPr>
            <w:r w:rsidRPr="00AA25E8">
              <w:rPr>
                <w:szCs w:val="20"/>
              </w:rPr>
              <w:lastRenderedPageBreak/>
              <w:t xml:space="preserve">Cukrářské výrobky včetně cukrovinek </w:t>
            </w:r>
          </w:p>
        </w:tc>
        <w:tc>
          <w:tcPr>
            <w:tcW w:w="5528" w:type="dxa"/>
            <w:shd w:val="clear" w:color="auto" w:fill="auto"/>
            <w:vAlign w:val="center"/>
          </w:tcPr>
          <w:p w14:paraId="6B07E48A" w14:textId="77777777" w:rsidR="007A14AB" w:rsidRPr="00D25814" w:rsidRDefault="007A14AB" w:rsidP="007A14AB">
            <w:pPr>
              <w:spacing w:before="100" w:beforeAutospacing="1" w:after="100" w:afterAutospacing="1" w:line="240" w:lineRule="auto"/>
              <w:contextualSpacing/>
              <w:rPr>
                <w:b/>
                <w:bCs/>
                <w:highlight w:val="yellow"/>
              </w:rPr>
            </w:pPr>
          </w:p>
          <w:p w14:paraId="682F55DC" w14:textId="77777777" w:rsidR="00E03F56" w:rsidRPr="00E03F56" w:rsidRDefault="00E03F56" w:rsidP="00E03F56">
            <w:pPr>
              <w:spacing w:before="100" w:beforeAutospacing="1" w:after="100" w:afterAutospacing="1" w:line="240" w:lineRule="auto"/>
              <w:contextualSpacing/>
              <w:rPr>
                <w:rFonts w:ascii="Arial" w:hAnsi="Arial"/>
                <w:b/>
                <w:bCs/>
              </w:rPr>
            </w:pPr>
            <w:r w:rsidRPr="00E03F56">
              <w:rPr>
                <w:rFonts w:ascii="Arial" w:hAnsi="Arial"/>
                <w:b/>
                <w:bCs/>
              </w:rPr>
              <w:t>OŘECHOVÁ LASKONKA</w:t>
            </w:r>
          </w:p>
          <w:p w14:paraId="697D0ACA" w14:textId="77777777" w:rsidR="007A14AB" w:rsidRPr="00D25814" w:rsidRDefault="007A14AB" w:rsidP="007A14AB">
            <w:pPr>
              <w:spacing w:before="100" w:beforeAutospacing="1" w:after="100" w:afterAutospacing="1" w:line="240" w:lineRule="auto"/>
              <w:contextualSpacing/>
              <w:rPr>
                <w:highlight w:val="yellow"/>
              </w:rPr>
            </w:pPr>
          </w:p>
          <w:p w14:paraId="1B4EB14B" w14:textId="52BC887F" w:rsidR="00E03F56" w:rsidRPr="00E03F56" w:rsidRDefault="00E03F56" w:rsidP="00E03F56">
            <w:pPr>
              <w:spacing w:before="100" w:beforeAutospacing="1" w:after="100" w:afterAutospacing="1" w:line="240" w:lineRule="auto"/>
              <w:contextualSpacing/>
            </w:pPr>
            <w:r w:rsidRPr="00E03F56">
              <w:t>MONIKA TUROŇOVÁ</w:t>
            </w:r>
          </w:p>
          <w:p w14:paraId="7E12E965" w14:textId="77777777" w:rsidR="007A14AB" w:rsidRPr="00D25814" w:rsidRDefault="007A14AB" w:rsidP="007A14AB">
            <w:pPr>
              <w:spacing w:before="100" w:beforeAutospacing="1" w:after="100" w:afterAutospacing="1" w:line="240" w:lineRule="auto"/>
              <w:contextualSpacing/>
              <w:rPr>
                <w:highlight w:val="yellow"/>
              </w:rPr>
            </w:pPr>
          </w:p>
          <w:p w14:paraId="167365E0" w14:textId="1486F440" w:rsidR="007A14AB" w:rsidRPr="00EC1A80" w:rsidRDefault="00B2013B" w:rsidP="007A14AB">
            <w:pPr>
              <w:spacing w:before="100" w:beforeAutospacing="1" w:after="100" w:afterAutospacing="1" w:line="240" w:lineRule="auto"/>
              <w:contextualSpacing/>
              <w:rPr>
                <w:highlight w:val="yellow"/>
              </w:rPr>
            </w:pPr>
            <w:r w:rsidRPr="00B2013B">
              <w:t>CUKRÁRNA V ULIČCE</w:t>
            </w:r>
          </w:p>
        </w:tc>
      </w:tr>
      <w:tr w:rsidR="007A14AB" w14:paraId="5B0BEDC3" w14:textId="67598A20" w:rsidTr="00AA25E8">
        <w:trPr>
          <w:trHeight w:val="936"/>
        </w:trPr>
        <w:tc>
          <w:tcPr>
            <w:tcW w:w="4219" w:type="dxa"/>
            <w:shd w:val="clear" w:color="auto" w:fill="auto"/>
            <w:vAlign w:val="center"/>
          </w:tcPr>
          <w:p w14:paraId="540ABFF9" w14:textId="553464E4" w:rsidR="007A14AB" w:rsidRPr="00AA25E8" w:rsidRDefault="007A14AB" w:rsidP="007A14AB">
            <w:pPr>
              <w:spacing w:before="100" w:beforeAutospacing="1" w:after="100" w:afterAutospacing="1" w:line="240" w:lineRule="auto"/>
              <w:contextualSpacing/>
              <w:rPr>
                <w:szCs w:val="20"/>
              </w:rPr>
            </w:pPr>
            <w:r w:rsidRPr="00AA25E8">
              <w:rPr>
                <w:szCs w:val="20"/>
              </w:rPr>
              <w:t xml:space="preserve">Alkoholické a nealkoholické nápoje </w:t>
            </w:r>
          </w:p>
        </w:tc>
        <w:tc>
          <w:tcPr>
            <w:tcW w:w="5528" w:type="dxa"/>
            <w:shd w:val="clear" w:color="auto" w:fill="auto"/>
            <w:vAlign w:val="center"/>
          </w:tcPr>
          <w:p w14:paraId="275BD7B0" w14:textId="77777777" w:rsidR="007A14AB" w:rsidRPr="00D25814" w:rsidRDefault="007A14AB" w:rsidP="007A14AB">
            <w:pPr>
              <w:spacing w:before="100" w:beforeAutospacing="1" w:after="100" w:afterAutospacing="1" w:line="240" w:lineRule="auto"/>
              <w:contextualSpacing/>
              <w:rPr>
                <w:b/>
                <w:bCs/>
                <w:highlight w:val="yellow"/>
              </w:rPr>
            </w:pPr>
          </w:p>
          <w:p w14:paraId="4EFDB49B" w14:textId="77777777" w:rsidR="00E03F56" w:rsidRPr="00E03F56" w:rsidRDefault="00E03F56" w:rsidP="00E03F56">
            <w:pPr>
              <w:spacing w:before="100" w:beforeAutospacing="1" w:after="100" w:afterAutospacing="1" w:line="240" w:lineRule="auto"/>
              <w:contextualSpacing/>
              <w:rPr>
                <w:rFonts w:ascii="Arial" w:hAnsi="Arial"/>
                <w:b/>
                <w:bCs/>
              </w:rPr>
            </w:pPr>
            <w:r w:rsidRPr="00E03F56">
              <w:rPr>
                <w:rFonts w:ascii="Arial" w:hAnsi="Arial"/>
                <w:b/>
                <w:bCs/>
              </w:rPr>
              <w:t>„DĚTKOVSKÉ“ MOŠT</w:t>
            </w:r>
          </w:p>
          <w:p w14:paraId="686C6B53" w14:textId="77777777" w:rsidR="007A14AB" w:rsidRPr="00D25814" w:rsidRDefault="007A14AB" w:rsidP="007A14AB">
            <w:pPr>
              <w:spacing w:before="100" w:beforeAutospacing="1" w:after="100" w:afterAutospacing="1" w:line="240" w:lineRule="auto"/>
              <w:contextualSpacing/>
              <w:rPr>
                <w:highlight w:val="yellow"/>
              </w:rPr>
            </w:pPr>
          </w:p>
          <w:p w14:paraId="3B738D99" w14:textId="64E364DB" w:rsidR="007A14AB" w:rsidRPr="00EC1A80" w:rsidRDefault="00E03F56" w:rsidP="007A14AB">
            <w:pPr>
              <w:spacing w:before="100" w:beforeAutospacing="1" w:after="100" w:afterAutospacing="1" w:line="240" w:lineRule="auto"/>
              <w:contextualSpacing/>
              <w:rPr>
                <w:highlight w:val="yellow"/>
              </w:rPr>
            </w:pPr>
            <w:r w:rsidRPr="00E03F56">
              <w:t>HOSPODÁŘSKÉ DRUŽSTVO URČICE, DRUŽSTVO</w:t>
            </w:r>
          </w:p>
        </w:tc>
      </w:tr>
      <w:tr w:rsidR="007A14AB" w14:paraId="3A5A9FFE" w14:textId="45E729E2" w:rsidTr="00AA25E8">
        <w:trPr>
          <w:trHeight w:val="936"/>
        </w:trPr>
        <w:tc>
          <w:tcPr>
            <w:tcW w:w="4219" w:type="dxa"/>
            <w:shd w:val="clear" w:color="auto" w:fill="auto"/>
            <w:vAlign w:val="center"/>
          </w:tcPr>
          <w:p w14:paraId="58A79EE5" w14:textId="5BC27BA9" w:rsidR="007A14AB" w:rsidRPr="00AA25E8" w:rsidRDefault="007A14AB" w:rsidP="007A14AB">
            <w:pPr>
              <w:spacing w:before="100" w:beforeAutospacing="1" w:after="100" w:afterAutospacing="1" w:line="240" w:lineRule="auto"/>
              <w:contextualSpacing/>
              <w:rPr>
                <w:szCs w:val="20"/>
              </w:rPr>
            </w:pPr>
            <w:r w:rsidRPr="00AA25E8">
              <w:rPr>
                <w:szCs w:val="20"/>
              </w:rPr>
              <w:t xml:space="preserve">Ovoce a zelenina v čerstvé nebo zpracované formě </w:t>
            </w:r>
          </w:p>
        </w:tc>
        <w:tc>
          <w:tcPr>
            <w:tcW w:w="5528" w:type="dxa"/>
            <w:shd w:val="clear" w:color="auto" w:fill="auto"/>
            <w:vAlign w:val="center"/>
          </w:tcPr>
          <w:p w14:paraId="0CB5A6D6" w14:textId="77777777" w:rsidR="007A14AB" w:rsidRPr="00D25814" w:rsidRDefault="007A14AB" w:rsidP="007A14AB">
            <w:pPr>
              <w:spacing w:before="100" w:beforeAutospacing="1" w:after="100" w:afterAutospacing="1" w:line="240" w:lineRule="auto"/>
              <w:contextualSpacing/>
              <w:rPr>
                <w:b/>
                <w:bCs/>
                <w:highlight w:val="yellow"/>
              </w:rPr>
            </w:pPr>
          </w:p>
          <w:p w14:paraId="2FDCA95A" w14:textId="77777777" w:rsidR="00E03F56" w:rsidRPr="00E03F56" w:rsidRDefault="00E03F56" w:rsidP="00E03F56">
            <w:pPr>
              <w:spacing w:before="100" w:beforeAutospacing="1" w:after="100" w:afterAutospacing="1" w:line="240" w:lineRule="auto"/>
              <w:contextualSpacing/>
              <w:rPr>
                <w:rFonts w:ascii="Arial" w:hAnsi="Arial"/>
                <w:b/>
                <w:bCs/>
              </w:rPr>
            </w:pPr>
            <w:r w:rsidRPr="00E03F56">
              <w:rPr>
                <w:rFonts w:ascii="Arial" w:hAnsi="Arial"/>
                <w:b/>
                <w:bCs/>
              </w:rPr>
              <w:t>OVOCNÉ TRUBIČKY JABLEČNÉ</w:t>
            </w:r>
          </w:p>
          <w:p w14:paraId="114DEB4D" w14:textId="77777777" w:rsidR="007A14AB" w:rsidRPr="00D25814" w:rsidRDefault="007A14AB" w:rsidP="007A14AB">
            <w:pPr>
              <w:spacing w:before="100" w:beforeAutospacing="1" w:after="100" w:afterAutospacing="1" w:line="240" w:lineRule="auto"/>
              <w:contextualSpacing/>
              <w:rPr>
                <w:highlight w:val="yellow"/>
              </w:rPr>
            </w:pPr>
          </w:p>
          <w:p w14:paraId="7F364778" w14:textId="7EE489D1" w:rsidR="007A14AB" w:rsidRPr="00870F34" w:rsidRDefault="00870F34" w:rsidP="007A14AB">
            <w:pPr>
              <w:spacing w:before="100" w:beforeAutospacing="1" w:after="100" w:afterAutospacing="1" w:line="240" w:lineRule="auto"/>
              <w:contextualSpacing/>
            </w:pPr>
            <w:r w:rsidRPr="00870F34">
              <w:t>EDUARD KOZÁK</w:t>
            </w:r>
          </w:p>
          <w:p w14:paraId="096FEB58" w14:textId="77777777" w:rsidR="00E03F56" w:rsidRPr="00D25814" w:rsidRDefault="00E03F56" w:rsidP="007A14AB">
            <w:pPr>
              <w:spacing w:before="100" w:beforeAutospacing="1" w:after="100" w:afterAutospacing="1" w:line="240" w:lineRule="auto"/>
              <w:contextualSpacing/>
              <w:rPr>
                <w:highlight w:val="yellow"/>
              </w:rPr>
            </w:pPr>
          </w:p>
          <w:p w14:paraId="31879B39" w14:textId="422E429F" w:rsidR="007A14AB" w:rsidRPr="00EC1A80" w:rsidRDefault="00B2013B" w:rsidP="007A14AB">
            <w:pPr>
              <w:spacing w:before="100" w:beforeAutospacing="1" w:after="100" w:afterAutospacing="1" w:line="240" w:lineRule="auto"/>
              <w:contextualSpacing/>
              <w:rPr>
                <w:highlight w:val="yellow"/>
              </w:rPr>
            </w:pPr>
            <w:r w:rsidRPr="00B2013B">
              <w:t>LUČICKÉ SADY</w:t>
            </w:r>
          </w:p>
        </w:tc>
      </w:tr>
      <w:tr w:rsidR="007A14AB" w14:paraId="5822A4B0" w14:textId="0EFA8580" w:rsidTr="00AA25E8">
        <w:trPr>
          <w:trHeight w:val="936"/>
        </w:trPr>
        <w:tc>
          <w:tcPr>
            <w:tcW w:w="4219" w:type="dxa"/>
            <w:shd w:val="clear" w:color="auto" w:fill="auto"/>
            <w:vAlign w:val="center"/>
          </w:tcPr>
          <w:p w14:paraId="6143EC55" w14:textId="2F0C87A3" w:rsidR="007A14AB" w:rsidRPr="00AA25E8" w:rsidRDefault="007A14AB" w:rsidP="007A14AB">
            <w:pPr>
              <w:spacing w:before="100" w:beforeAutospacing="1" w:after="100" w:afterAutospacing="1" w:line="240" w:lineRule="auto"/>
              <w:contextualSpacing/>
              <w:rPr>
                <w:szCs w:val="20"/>
              </w:rPr>
            </w:pPr>
            <w:r w:rsidRPr="00AA25E8">
              <w:rPr>
                <w:szCs w:val="20"/>
              </w:rPr>
              <w:t xml:space="preserve">Ostatní </w:t>
            </w:r>
          </w:p>
        </w:tc>
        <w:tc>
          <w:tcPr>
            <w:tcW w:w="5528" w:type="dxa"/>
            <w:shd w:val="clear" w:color="auto" w:fill="auto"/>
            <w:vAlign w:val="center"/>
          </w:tcPr>
          <w:p w14:paraId="68F83C84" w14:textId="77777777" w:rsidR="007A14AB" w:rsidRPr="00D25814" w:rsidRDefault="007A14AB" w:rsidP="007A14AB">
            <w:pPr>
              <w:spacing w:before="100" w:beforeAutospacing="1" w:after="0" w:line="240" w:lineRule="auto"/>
              <w:contextualSpacing/>
              <w:rPr>
                <w:b/>
                <w:bCs/>
                <w:highlight w:val="yellow"/>
              </w:rPr>
            </w:pPr>
          </w:p>
          <w:p w14:paraId="1AA9AB2F" w14:textId="77777777" w:rsidR="00870F34" w:rsidRPr="00870F34" w:rsidRDefault="00870F34" w:rsidP="00870F34">
            <w:pPr>
              <w:spacing w:before="100" w:beforeAutospacing="1" w:after="0" w:line="240" w:lineRule="auto"/>
              <w:contextualSpacing/>
              <w:rPr>
                <w:rFonts w:ascii="Arial" w:hAnsi="Arial"/>
                <w:b/>
                <w:bCs/>
              </w:rPr>
            </w:pPr>
            <w:r w:rsidRPr="00870F34">
              <w:rPr>
                <w:rFonts w:ascii="Arial" w:hAnsi="Arial"/>
                <w:b/>
                <w:bCs/>
              </w:rPr>
              <w:t>SKALIČSKÝ MED – KVĚTOVÝ LIPOVÝ</w:t>
            </w:r>
          </w:p>
          <w:p w14:paraId="439CF9B5" w14:textId="77777777" w:rsidR="007A14AB" w:rsidRPr="00D25814" w:rsidRDefault="007A14AB" w:rsidP="007A14AB">
            <w:pPr>
              <w:spacing w:before="100" w:beforeAutospacing="1" w:after="0" w:line="240" w:lineRule="auto"/>
              <w:contextualSpacing/>
              <w:rPr>
                <w:highlight w:val="yellow"/>
              </w:rPr>
            </w:pPr>
          </w:p>
          <w:p w14:paraId="05CE586B" w14:textId="02A1156E" w:rsidR="007A14AB" w:rsidRPr="00EC1A80" w:rsidRDefault="00870F34" w:rsidP="00EC1A80">
            <w:pPr>
              <w:spacing w:before="100" w:beforeAutospacing="1" w:after="0" w:line="240" w:lineRule="auto"/>
              <w:contextualSpacing/>
              <w:rPr>
                <w:highlight w:val="yellow"/>
              </w:rPr>
            </w:pPr>
            <w:r w:rsidRPr="00870F34">
              <w:t>JAROSLAV JURÁŇ – VČELÍ FARMA SKALIČKA</w:t>
            </w:r>
          </w:p>
        </w:tc>
      </w:tr>
      <w:bookmarkEnd w:id="1"/>
    </w:tbl>
    <w:p w14:paraId="1E476331" w14:textId="77777777" w:rsidR="00ED363D" w:rsidRDefault="00ED363D" w:rsidP="00B903FB">
      <w:pPr>
        <w:spacing w:after="0"/>
        <w:rPr>
          <w:b/>
          <w:bCs/>
          <w:i/>
          <w:iCs/>
          <w:color w:val="000000" w:themeColor="text1"/>
        </w:rPr>
      </w:pPr>
    </w:p>
    <w:p w14:paraId="048CE9B5" w14:textId="78BFD7B4" w:rsidR="00794C12" w:rsidRPr="00794C12" w:rsidRDefault="00794C12" w:rsidP="00794C12">
      <w:pPr>
        <w:spacing w:after="0" w:line="240" w:lineRule="auto"/>
        <w:rPr>
          <w:rFonts w:ascii="Calibri" w:eastAsia="Times New Roman" w:hAnsi="Calibri" w:cs="Calibri"/>
          <w:color w:val="000000"/>
          <w:sz w:val="22"/>
          <w:lang w:eastAsia="cs-CZ"/>
        </w:rPr>
      </w:pPr>
      <w:r w:rsidRPr="00794C12">
        <w:rPr>
          <w:rFonts w:ascii="Calibri" w:eastAsia="Times New Roman" w:hAnsi="Calibri" w:cs="Calibri"/>
          <w:b/>
          <w:bCs/>
          <w:i/>
          <w:iCs/>
          <w:color w:val="000000"/>
          <w:sz w:val="22"/>
          <w:lang w:eastAsia="cs-CZ"/>
        </w:rPr>
        <w:t xml:space="preserve">„Ocenění </w:t>
      </w:r>
      <w:r>
        <w:rPr>
          <w:rFonts w:ascii="Calibri" w:eastAsia="Times New Roman" w:hAnsi="Calibri" w:cs="Calibri"/>
          <w:b/>
          <w:bCs/>
          <w:i/>
          <w:iCs/>
          <w:color w:val="000000"/>
          <w:sz w:val="22"/>
          <w:lang w:eastAsia="cs-CZ"/>
        </w:rPr>
        <w:t>Regionální potravina</w:t>
      </w:r>
      <w:r w:rsidRPr="00794C12">
        <w:rPr>
          <w:rFonts w:ascii="Calibri" w:eastAsia="Times New Roman" w:hAnsi="Calibri" w:cs="Calibri"/>
          <w:b/>
          <w:bCs/>
          <w:i/>
          <w:iCs/>
          <w:color w:val="000000"/>
          <w:sz w:val="22"/>
          <w:lang w:eastAsia="cs-CZ"/>
        </w:rPr>
        <w:t xml:space="preserve"> nám potvrdilo, že vyrábíme kvalitní výrobky a získali </w:t>
      </w:r>
      <w:r w:rsidR="00346779">
        <w:rPr>
          <w:rFonts w:ascii="Calibri" w:eastAsia="Times New Roman" w:hAnsi="Calibri" w:cs="Calibri"/>
          <w:b/>
          <w:bCs/>
          <w:i/>
          <w:iCs/>
          <w:color w:val="000000"/>
          <w:sz w:val="22"/>
          <w:lang w:eastAsia="cs-CZ"/>
        </w:rPr>
        <w:t xml:space="preserve">jsme díky němu </w:t>
      </w:r>
      <w:r w:rsidRPr="00794C12">
        <w:rPr>
          <w:rFonts w:ascii="Calibri" w:eastAsia="Times New Roman" w:hAnsi="Calibri" w:cs="Calibri"/>
          <w:b/>
          <w:bCs/>
          <w:i/>
          <w:iCs/>
          <w:color w:val="000000"/>
          <w:sz w:val="22"/>
          <w:lang w:eastAsia="cs-CZ"/>
        </w:rPr>
        <w:t xml:space="preserve">nové zákazníky,“ </w:t>
      </w:r>
      <w:r w:rsidRPr="00794C12">
        <w:rPr>
          <w:rFonts w:ascii="Calibri" w:eastAsia="Times New Roman" w:hAnsi="Calibri" w:cs="Calibri"/>
          <w:color w:val="000000"/>
          <w:sz w:val="22"/>
          <w:lang w:eastAsia="cs-CZ"/>
        </w:rPr>
        <w:t xml:space="preserve">uvedl k loňskému vítězství pan Ing. Zdeněk </w:t>
      </w:r>
      <w:proofErr w:type="spellStart"/>
      <w:r w:rsidRPr="00794C12">
        <w:rPr>
          <w:rFonts w:ascii="Calibri" w:eastAsia="Times New Roman" w:hAnsi="Calibri" w:cs="Calibri"/>
          <w:color w:val="000000"/>
          <w:sz w:val="22"/>
          <w:lang w:eastAsia="cs-CZ"/>
        </w:rPr>
        <w:t>Moťka</w:t>
      </w:r>
      <w:proofErr w:type="spellEnd"/>
      <w:r w:rsidRPr="00794C12">
        <w:rPr>
          <w:rFonts w:ascii="Calibri" w:eastAsia="Times New Roman" w:hAnsi="Calibri" w:cs="Calibri"/>
          <w:color w:val="000000"/>
          <w:sz w:val="22"/>
          <w:lang w:eastAsia="cs-CZ"/>
        </w:rPr>
        <w:t xml:space="preserve"> ze společnosti Dubická zemědělská a.s.</w:t>
      </w:r>
    </w:p>
    <w:p w14:paraId="120893F9" w14:textId="77777777" w:rsidR="00794C12" w:rsidRDefault="00794C12" w:rsidP="00B3059A">
      <w:pPr>
        <w:spacing w:after="0"/>
        <w:rPr>
          <w:b/>
          <w:bCs/>
          <w:i/>
          <w:iCs/>
          <w:color w:val="000000" w:themeColor="text1"/>
          <w:highlight w:val="yellow"/>
        </w:rPr>
      </w:pPr>
    </w:p>
    <w:p w14:paraId="6DCDCF7D" w14:textId="72C2FDD0" w:rsidR="00794C12" w:rsidRDefault="00794C12" w:rsidP="00794C12">
      <w:pPr>
        <w:spacing w:after="0" w:line="240" w:lineRule="auto"/>
        <w:rPr>
          <w:rFonts w:ascii="Calibri" w:eastAsia="Times New Roman" w:hAnsi="Calibri" w:cs="Calibri"/>
          <w:color w:val="000000"/>
          <w:sz w:val="22"/>
          <w:lang w:eastAsia="cs-CZ"/>
        </w:rPr>
      </w:pPr>
      <w:r w:rsidRPr="00794C12">
        <w:rPr>
          <w:rFonts w:ascii="Calibri" w:eastAsia="Times New Roman" w:hAnsi="Calibri" w:cs="Calibri"/>
          <w:b/>
          <w:bCs/>
          <w:i/>
          <w:iCs/>
          <w:color w:val="000000"/>
          <w:sz w:val="22"/>
          <w:lang w:eastAsia="cs-CZ"/>
        </w:rPr>
        <w:t>„Vítězství v soutěži Regionální potravina nám přineslo několik významných výhod. Získali jsme prestižní ocenění, které potvrzuje vysokou kvalitu našich výrobků a zvyšuje jejich důvěryhodnost mezi spotřebiteli</w:t>
      </w:r>
      <w:r w:rsidR="00BD2CBB">
        <w:rPr>
          <w:rFonts w:ascii="Calibri" w:eastAsia="Times New Roman" w:hAnsi="Calibri" w:cs="Calibri"/>
          <w:b/>
          <w:bCs/>
          <w:i/>
          <w:iCs/>
          <w:color w:val="000000"/>
          <w:sz w:val="22"/>
          <w:lang w:eastAsia="cs-CZ"/>
        </w:rPr>
        <w:t>.</w:t>
      </w:r>
      <w:r w:rsidRPr="00794C12">
        <w:rPr>
          <w:rFonts w:ascii="Calibri" w:eastAsia="Times New Roman" w:hAnsi="Calibri" w:cs="Calibri"/>
          <w:b/>
          <w:bCs/>
          <w:i/>
          <w:iCs/>
          <w:color w:val="000000"/>
          <w:sz w:val="22"/>
          <w:lang w:eastAsia="cs-CZ"/>
        </w:rPr>
        <w:t xml:space="preserve"> </w:t>
      </w:r>
      <w:r w:rsidR="00BD2CBB">
        <w:rPr>
          <w:rFonts w:ascii="Calibri" w:eastAsia="Times New Roman" w:hAnsi="Calibri" w:cs="Calibri"/>
          <w:b/>
          <w:bCs/>
          <w:i/>
          <w:iCs/>
          <w:color w:val="000000"/>
          <w:sz w:val="22"/>
          <w:lang w:eastAsia="cs-CZ"/>
        </w:rPr>
        <w:t>Z</w:t>
      </w:r>
      <w:r w:rsidRPr="00794C12">
        <w:rPr>
          <w:rFonts w:ascii="Calibri" w:eastAsia="Times New Roman" w:hAnsi="Calibri" w:cs="Calibri"/>
          <w:b/>
          <w:bCs/>
          <w:i/>
          <w:iCs/>
          <w:color w:val="000000"/>
          <w:sz w:val="22"/>
          <w:lang w:eastAsia="cs-CZ"/>
        </w:rPr>
        <w:t>ároveň nám otevřelo nové možnosti propagace a marketingu, což nám pomohlo oslovit širší zákaznickou základnu. Dalším významným přínosem bylo zapojení do natáčení populárního televizního pořadu Kluci v akci, kde jsme mohli naše produkty představit široké veřejnosti a získat tak ještě větší viditelnost. Navíc jsme díky soutěži a vystoupení v pořadu získali cennou zpětnou vazbu od poroty a odborníků, což nám umožňuje neustále zlepšovat naše produkty a výrobní procesy. Celkově vítězství posílilo naši pozici na trhu a podpořilo náš růst a rozvoj,“</w:t>
      </w:r>
      <w:r w:rsidRPr="00794C12">
        <w:rPr>
          <w:rFonts w:ascii="Calibri" w:eastAsia="Times New Roman" w:hAnsi="Calibri" w:cs="Calibri"/>
          <w:i/>
          <w:iCs/>
          <w:color w:val="000000"/>
          <w:sz w:val="22"/>
          <w:lang w:eastAsia="cs-CZ"/>
        </w:rPr>
        <w:t xml:space="preserve"> </w:t>
      </w:r>
      <w:r w:rsidRPr="00794C12">
        <w:rPr>
          <w:rFonts w:ascii="Calibri" w:eastAsia="Times New Roman" w:hAnsi="Calibri" w:cs="Calibri"/>
          <w:color w:val="000000"/>
          <w:sz w:val="22"/>
          <w:lang w:eastAsia="cs-CZ"/>
        </w:rPr>
        <w:t xml:space="preserve">říká s vděčností </w:t>
      </w:r>
      <w:r w:rsidR="00346779">
        <w:rPr>
          <w:rFonts w:ascii="Calibri" w:eastAsia="Times New Roman" w:hAnsi="Calibri" w:cs="Calibri"/>
          <w:color w:val="000000"/>
          <w:sz w:val="22"/>
          <w:lang w:eastAsia="cs-CZ"/>
        </w:rPr>
        <w:t xml:space="preserve">loňský vítěz </w:t>
      </w:r>
      <w:r w:rsidR="00BD2CBB" w:rsidRPr="00863F09">
        <w:rPr>
          <w:rFonts w:ascii="Calibri" w:eastAsia="Times New Roman" w:hAnsi="Calibri" w:cs="Calibri"/>
          <w:color w:val="000000"/>
          <w:sz w:val="22"/>
          <w:lang w:eastAsia="cs-CZ"/>
        </w:rPr>
        <w:t>s</w:t>
      </w:r>
      <w:r w:rsidR="00893958" w:rsidRPr="00863F09">
        <w:rPr>
          <w:rFonts w:ascii="Calibri" w:eastAsia="Times New Roman" w:hAnsi="Calibri" w:cs="Calibri"/>
          <w:color w:val="000000"/>
          <w:sz w:val="22"/>
          <w:lang w:eastAsia="cs-CZ"/>
        </w:rPr>
        <w:t>e Svatojánskými ořechy</w:t>
      </w:r>
      <w:r w:rsidR="00BD2CBB">
        <w:rPr>
          <w:rFonts w:ascii="Calibri" w:eastAsia="Times New Roman" w:hAnsi="Calibri" w:cs="Calibri"/>
          <w:color w:val="000000"/>
          <w:sz w:val="22"/>
          <w:lang w:eastAsia="cs-CZ"/>
        </w:rPr>
        <w:t xml:space="preserve"> </w:t>
      </w:r>
      <w:r w:rsidRPr="00794C12">
        <w:rPr>
          <w:rFonts w:ascii="Calibri" w:eastAsia="Times New Roman" w:hAnsi="Calibri" w:cs="Calibri"/>
          <w:color w:val="000000"/>
          <w:sz w:val="22"/>
          <w:lang w:eastAsia="cs-CZ"/>
        </w:rPr>
        <w:t>v kategorii Ostatní pan Martin Vašíček.</w:t>
      </w:r>
    </w:p>
    <w:p w14:paraId="70C922C4" w14:textId="77777777" w:rsidR="00594FB5" w:rsidRPr="00794C12" w:rsidRDefault="00594FB5" w:rsidP="00794C12">
      <w:pPr>
        <w:spacing w:after="0" w:line="240" w:lineRule="auto"/>
        <w:rPr>
          <w:rFonts w:ascii="Calibri" w:eastAsia="Times New Roman" w:hAnsi="Calibri" w:cs="Calibri"/>
          <w:i/>
          <w:iCs/>
          <w:color w:val="000000"/>
          <w:sz w:val="22"/>
          <w:lang w:eastAsia="cs-CZ"/>
        </w:rPr>
      </w:pPr>
    </w:p>
    <w:p w14:paraId="45F5A1F4" w14:textId="695B3FB6" w:rsidR="002D06E2" w:rsidRPr="0090384A" w:rsidRDefault="002D06E2" w:rsidP="002D06E2">
      <w:r w:rsidRPr="00025569">
        <w:t xml:space="preserve">V Hodnotitelské komisi zasedli tradičně zástupci Ministerstva zemědělství, Státního zemědělského intervenčního fondu, Státní zemědělské a potravinářské inspekce, Státní veterinární správy, Agrární komory, Potravinářské komory a Krajského úřadu. </w:t>
      </w:r>
      <w:r w:rsidRPr="00CB4F7D">
        <w:rPr>
          <w:b/>
          <w:bCs/>
        </w:rPr>
        <w:t xml:space="preserve">Ocenění značkou Regionální potravina si producenti převezmou na slavnostním vyhlášení </w:t>
      </w:r>
      <w:r w:rsidR="00B3059A">
        <w:rPr>
          <w:b/>
          <w:bCs/>
        </w:rPr>
        <w:t xml:space="preserve">v </w:t>
      </w:r>
      <w:r w:rsidR="009B2FCD">
        <w:rPr>
          <w:b/>
          <w:bCs/>
        </w:rPr>
        <w:t>Olomouci</w:t>
      </w:r>
      <w:r w:rsidRPr="00CB4F7D">
        <w:rPr>
          <w:b/>
          <w:bCs/>
        </w:rPr>
        <w:t xml:space="preserve"> v</w:t>
      </w:r>
      <w:r w:rsidR="009B2FCD">
        <w:rPr>
          <w:b/>
          <w:bCs/>
        </w:rPr>
        <w:t xml:space="preserve">e čtvrtek 3. října </w:t>
      </w:r>
      <w:r w:rsidRPr="00CB4F7D">
        <w:rPr>
          <w:b/>
          <w:bCs/>
        </w:rPr>
        <w:t>2024.</w:t>
      </w:r>
      <w:r w:rsidRPr="0090384A">
        <w:t xml:space="preserve">  </w:t>
      </w:r>
    </w:p>
    <w:p w14:paraId="4E0B3C4E" w14:textId="71AC1EC1" w:rsidR="00586683" w:rsidRDefault="00794C12" w:rsidP="00324FF4">
      <w:pPr>
        <w:rPr>
          <w:b/>
          <w:bCs/>
          <w:i/>
          <w:iCs/>
          <w:color w:val="000000" w:themeColor="text1"/>
        </w:rPr>
      </w:pPr>
      <w:r w:rsidRPr="00794C12">
        <w:rPr>
          <w:b/>
          <w:bCs/>
          <w:i/>
          <w:iCs/>
          <w:color w:val="000000" w:themeColor="text1"/>
        </w:rPr>
        <w:t xml:space="preserve">„Velký zájem o soutěž Regionální potravina Olomouckého kraje mě velice těší. Do soutěže přihlásilo </w:t>
      </w:r>
      <w:r w:rsidR="00346779">
        <w:rPr>
          <w:b/>
          <w:bCs/>
          <w:i/>
          <w:iCs/>
          <w:color w:val="000000" w:themeColor="text1"/>
        </w:rPr>
        <w:t xml:space="preserve">45 výrobců </w:t>
      </w:r>
      <w:r w:rsidRPr="00794C12">
        <w:rPr>
          <w:b/>
          <w:bCs/>
          <w:i/>
          <w:iCs/>
          <w:color w:val="000000" w:themeColor="text1"/>
        </w:rPr>
        <w:t xml:space="preserve">celkem </w:t>
      </w:r>
      <w:r w:rsidR="00EF1F65">
        <w:rPr>
          <w:b/>
          <w:bCs/>
          <w:i/>
          <w:iCs/>
          <w:color w:val="000000" w:themeColor="text1"/>
        </w:rPr>
        <w:t>145</w:t>
      </w:r>
      <w:r w:rsidRPr="00794C12">
        <w:rPr>
          <w:b/>
          <w:bCs/>
          <w:i/>
          <w:iCs/>
          <w:color w:val="000000" w:themeColor="text1"/>
        </w:rPr>
        <w:t xml:space="preserve"> skvělých lokálních </w:t>
      </w:r>
      <w:r w:rsidR="009B2FCD" w:rsidRPr="00794C12">
        <w:rPr>
          <w:b/>
          <w:bCs/>
          <w:i/>
          <w:iCs/>
          <w:color w:val="000000" w:themeColor="text1"/>
        </w:rPr>
        <w:t xml:space="preserve">výrobků. </w:t>
      </w:r>
      <w:r w:rsidR="00513303">
        <w:rPr>
          <w:b/>
          <w:bCs/>
          <w:i/>
          <w:iCs/>
          <w:color w:val="000000" w:themeColor="text1"/>
        </w:rPr>
        <w:t>V</w:t>
      </w:r>
      <w:r>
        <w:rPr>
          <w:b/>
          <w:bCs/>
          <w:i/>
          <w:iCs/>
          <w:color w:val="000000" w:themeColor="text1"/>
        </w:rPr>
        <w:t xml:space="preserve"> letošním roce </w:t>
      </w:r>
      <w:r w:rsidR="00DD2AE9">
        <w:rPr>
          <w:b/>
          <w:bCs/>
          <w:i/>
          <w:iCs/>
          <w:color w:val="000000" w:themeColor="text1"/>
        </w:rPr>
        <w:t xml:space="preserve">se </w:t>
      </w:r>
      <w:r w:rsidR="00BD2CBB">
        <w:rPr>
          <w:b/>
          <w:bCs/>
          <w:i/>
          <w:iCs/>
          <w:color w:val="000000" w:themeColor="text1"/>
        </w:rPr>
        <w:t xml:space="preserve">do soutěže zapojilo mnoho </w:t>
      </w:r>
      <w:r>
        <w:rPr>
          <w:b/>
          <w:bCs/>
          <w:i/>
          <w:iCs/>
          <w:color w:val="000000" w:themeColor="text1"/>
        </w:rPr>
        <w:t xml:space="preserve">nových výrobců, což </w:t>
      </w:r>
      <w:r w:rsidRPr="00794C12">
        <w:rPr>
          <w:b/>
          <w:bCs/>
          <w:i/>
          <w:iCs/>
          <w:color w:val="000000" w:themeColor="text1"/>
        </w:rPr>
        <w:t xml:space="preserve">svědčí o tom, </w:t>
      </w:r>
      <w:r w:rsidR="007D645A">
        <w:rPr>
          <w:b/>
          <w:bCs/>
          <w:i/>
          <w:iCs/>
          <w:color w:val="000000" w:themeColor="text1"/>
        </w:rPr>
        <w:t>že</w:t>
      </w:r>
      <w:r w:rsidRPr="00794C12">
        <w:rPr>
          <w:b/>
          <w:bCs/>
          <w:i/>
          <w:iCs/>
          <w:color w:val="000000" w:themeColor="text1"/>
        </w:rPr>
        <w:t xml:space="preserve"> </w:t>
      </w:r>
      <w:r w:rsidR="007D645A">
        <w:rPr>
          <w:b/>
          <w:bCs/>
          <w:i/>
          <w:iCs/>
          <w:color w:val="000000" w:themeColor="text1"/>
        </w:rPr>
        <w:t xml:space="preserve">podpora </w:t>
      </w:r>
      <w:r w:rsidRPr="00794C12">
        <w:rPr>
          <w:b/>
          <w:bCs/>
          <w:i/>
          <w:iCs/>
          <w:color w:val="000000" w:themeColor="text1"/>
        </w:rPr>
        <w:t xml:space="preserve">regionality a lokální produkce více a více </w:t>
      </w:r>
      <w:r w:rsidR="00BD2CBB">
        <w:rPr>
          <w:b/>
          <w:bCs/>
          <w:i/>
          <w:iCs/>
          <w:color w:val="000000" w:themeColor="text1"/>
        </w:rPr>
        <w:t>roste</w:t>
      </w:r>
      <w:r w:rsidRPr="00794C12">
        <w:rPr>
          <w:b/>
          <w:bCs/>
          <w:i/>
          <w:iCs/>
          <w:color w:val="000000" w:themeColor="text1"/>
        </w:rPr>
        <w:t>.</w:t>
      </w:r>
      <w:r w:rsidR="009B2FCD" w:rsidRPr="00794C12">
        <w:rPr>
          <w:b/>
          <w:bCs/>
          <w:i/>
          <w:iCs/>
          <w:color w:val="000000" w:themeColor="text1"/>
        </w:rPr>
        <w:t xml:space="preserve"> </w:t>
      </w:r>
      <w:r w:rsidRPr="00794C12">
        <w:rPr>
          <w:b/>
          <w:bCs/>
          <w:i/>
          <w:iCs/>
          <w:color w:val="000000" w:themeColor="text1"/>
        </w:rPr>
        <w:t>Chtěla bych tímto poděkovat všem zúčastněným a v</w:t>
      </w:r>
      <w:r w:rsidR="00BD2CBB">
        <w:rPr>
          <w:b/>
          <w:bCs/>
          <w:i/>
          <w:iCs/>
          <w:color w:val="000000" w:themeColor="text1"/>
        </w:rPr>
        <w:t>ítězům</w:t>
      </w:r>
      <w:r w:rsidRPr="00794C12">
        <w:rPr>
          <w:b/>
          <w:bCs/>
          <w:i/>
          <w:iCs/>
          <w:color w:val="000000" w:themeColor="text1"/>
        </w:rPr>
        <w:t xml:space="preserve"> srdečně blahopřeji</w:t>
      </w:r>
      <w:r w:rsidR="009B2FCD" w:rsidRPr="00794C12">
        <w:rPr>
          <w:b/>
          <w:bCs/>
          <w:i/>
          <w:iCs/>
          <w:color w:val="000000" w:themeColor="text1"/>
        </w:rPr>
        <w:t xml:space="preserve">," </w:t>
      </w:r>
      <w:r w:rsidR="009B2FCD" w:rsidRPr="00794C12">
        <w:rPr>
          <w:color w:val="000000" w:themeColor="text1"/>
        </w:rPr>
        <w:t xml:space="preserve">uvedla paní </w:t>
      </w:r>
      <w:r w:rsidR="00513303">
        <w:rPr>
          <w:color w:val="000000" w:themeColor="text1"/>
        </w:rPr>
        <w:t xml:space="preserve">Jana </w:t>
      </w:r>
      <w:r w:rsidR="009B2FCD" w:rsidRPr="00794C12">
        <w:rPr>
          <w:color w:val="000000" w:themeColor="text1"/>
        </w:rPr>
        <w:t>Neradilová, krajská koordinátorka soutěže Regionální potravina v Olomouckém kraji.</w:t>
      </w:r>
    </w:p>
    <w:p w14:paraId="7BDD0CB5" w14:textId="77777777" w:rsidR="003A0D0B" w:rsidRDefault="003A0D0B" w:rsidP="00324FF4">
      <w:pPr>
        <w:rPr>
          <w:rFonts w:ascii="Arial" w:hAnsi="Arial" w:cs="Arial"/>
          <w:b/>
          <w:bCs/>
          <w:color w:val="009E4D"/>
          <w:spacing w:val="2"/>
          <w:szCs w:val="20"/>
          <w:lang w:bidi="he-IL"/>
        </w:rPr>
      </w:pPr>
    </w:p>
    <w:p w14:paraId="560BB5A2" w14:textId="77777777" w:rsidR="003102CA" w:rsidRDefault="003102CA" w:rsidP="00324FF4">
      <w:pPr>
        <w:rPr>
          <w:rFonts w:ascii="Arial" w:hAnsi="Arial" w:cs="Arial"/>
          <w:b/>
          <w:bCs/>
          <w:color w:val="009E4D"/>
          <w:spacing w:val="2"/>
          <w:szCs w:val="20"/>
          <w:lang w:bidi="he-IL"/>
        </w:rPr>
      </w:pPr>
    </w:p>
    <w:p w14:paraId="2B3E03F1" w14:textId="2EC1A60B" w:rsidR="006F109D" w:rsidRPr="00A80210" w:rsidRDefault="00A56252" w:rsidP="00324FF4">
      <w:pPr>
        <w:rPr>
          <w:color w:val="000000" w:themeColor="text1"/>
        </w:rPr>
      </w:pPr>
      <w:r w:rsidRPr="00324FF4">
        <w:rPr>
          <w:rFonts w:ascii="Arial" w:hAnsi="Arial" w:cs="Arial"/>
          <w:b/>
          <w:bCs/>
          <w:color w:val="009E4D"/>
          <w:spacing w:val="2"/>
          <w:szCs w:val="20"/>
          <w:lang w:bidi="he-IL"/>
        </w:rPr>
        <w:lastRenderedPageBreak/>
        <w:t>Kontakt</w:t>
      </w:r>
      <w:r w:rsidR="006F109D" w:rsidRPr="00324FF4">
        <w:rPr>
          <w:rFonts w:ascii="Arial" w:hAnsi="Arial" w:cs="Arial"/>
          <w:b/>
          <w:bCs/>
          <w:color w:val="009E4D"/>
          <w:spacing w:val="2"/>
          <w:szCs w:val="20"/>
          <w:lang w:bidi="he-IL"/>
        </w:rPr>
        <w:t>:</w:t>
      </w:r>
    </w:p>
    <w:p w14:paraId="341D031E" w14:textId="5079D2F0" w:rsidR="00E32E0D" w:rsidRPr="00171322" w:rsidRDefault="00FA6C03" w:rsidP="00E32E0D">
      <w:pPr>
        <w:pStyle w:val="JmnoPjmen"/>
      </w:pPr>
      <w:r>
        <w:t>Eva Češpiva</w:t>
      </w:r>
      <w:r w:rsidRPr="00171322">
        <w:t xml:space="preserve"> </w:t>
      </w:r>
    </w:p>
    <w:p w14:paraId="580D7222" w14:textId="2B7F85F3" w:rsidR="00E32E0D" w:rsidRPr="00171322" w:rsidRDefault="00FA6C03" w:rsidP="00E32E0D">
      <w:pPr>
        <w:pStyle w:val="Bezmezer"/>
      </w:pPr>
      <w:r>
        <w:t>tisková mluvčí</w:t>
      </w:r>
      <w:r w:rsidRPr="00171322">
        <w:t xml:space="preserve"> </w:t>
      </w:r>
    </w:p>
    <w:p w14:paraId="16E07332" w14:textId="1CD2BD9F" w:rsidR="00E32E0D" w:rsidRPr="00171322" w:rsidRDefault="00FA6C03" w:rsidP="00E32E0D">
      <w:pPr>
        <w:pStyle w:val="Bezmezer"/>
      </w:pPr>
      <w:r>
        <w:t xml:space="preserve">E: </w:t>
      </w:r>
      <w:hyperlink r:id="rId14" w:history="1">
        <w:r w:rsidR="006F109D" w:rsidRPr="00D3382B">
          <w:rPr>
            <w:rStyle w:val="Hypertextovodkaz"/>
            <w:color w:val="009E4D"/>
          </w:rPr>
          <w:t>press@szif.cz</w:t>
        </w:r>
      </w:hyperlink>
      <w:r w:rsidR="006F109D">
        <w:t xml:space="preserve"> </w:t>
      </w:r>
      <w:r w:rsidRPr="00171322">
        <w:t xml:space="preserve"> </w:t>
      </w:r>
    </w:p>
    <w:p w14:paraId="3BB00DC5" w14:textId="59711FA3" w:rsidR="00E32E0D" w:rsidRPr="00171322" w:rsidRDefault="00FA6C03" w:rsidP="00E32E0D">
      <w:pPr>
        <w:pStyle w:val="Bezmezer"/>
      </w:pPr>
      <w:r>
        <w:t>M: +420 733 696</w:t>
      </w:r>
      <w:r w:rsidR="00146761">
        <w:t> </w:t>
      </w:r>
      <w:r>
        <w:t>550</w:t>
      </w:r>
    </w:p>
    <w:bookmarkEnd w:id="0"/>
    <w:p w14:paraId="61D4AA5B" w14:textId="77777777" w:rsidR="00146761" w:rsidRDefault="00146761" w:rsidP="00A56252">
      <w:pPr>
        <w:suppressAutoHyphens/>
        <w:autoSpaceDE w:val="0"/>
        <w:autoSpaceDN w:val="0"/>
        <w:adjustRightInd w:val="0"/>
        <w:spacing w:after="0"/>
        <w:textAlignment w:val="center"/>
        <w:rPr>
          <w:rFonts w:ascii="Arial" w:eastAsiaTheme="minorHAnsi" w:hAnsi="Arial" w:cs="Arial"/>
          <w:color w:val="000000"/>
          <w:spacing w:val="2"/>
          <w:szCs w:val="20"/>
          <w:lang w:bidi="he-IL"/>
        </w:rPr>
      </w:pPr>
    </w:p>
    <w:p w14:paraId="53F2D26A" w14:textId="423D3FC5" w:rsidR="00324FF4" w:rsidRDefault="00A56252" w:rsidP="00A56252">
      <w:pPr>
        <w:suppressAutoHyphens/>
        <w:autoSpaceDE w:val="0"/>
        <w:autoSpaceDN w:val="0"/>
        <w:adjustRightInd w:val="0"/>
        <w:spacing w:after="0"/>
        <w:textAlignment w:val="center"/>
        <w:rPr>
          <w:rFonts w:ascii="Arial" w:eastAsiaTheme="minorHAnsi" w:hAnsi="Arial" w:cs="Arial"/>
          <w:b/>
          <w:bCs/>
          <w:color w:val="009E4D"/>
          <w:spacing w:val="2"/>
          <w:szCs w:val="20"/>
          <w:lang w:bidi="he-IL"/>
        </w:rPr>
      </w:pPr>
      <w:r w:rsidRPr="004567EA">
        <w:rPr>
          <w:rFonts w:ascii="Arial" w:eastAsiaTheme="minorHAnsi" w:hAnsi="Arial" w:cs="Arial"/>
          <w:b/>
          <w:bCs/>
          <w:color w:val="009E4D"/>
          <w:spacing w:val="2"/>
          <w:szCs w:val="20"/>
          <w:lang w:bidi="he-IL"/>
        </w:rPr>
        <w:t>Pro editory</w:t>
      </w:r>
      <w:r w:rsidR="00324FF4">
        <w:rPr>
          <w:rFonts w:ascii="Arial" w:eastAsiaTheme="minorHAnsi" w:hAnsi="Arial" w:cs="Arial"/>
          <w:b/>
          <w:bCs/>
          <w:color w:val="009E4D"/>
          <w:spacing w:val="2"/>
          <w:szCs w:val="20"/>
          <w:lang w:bidi="he-IL"/>
        </w:rPr>
        <w:t xml:space="preserve">: </w:t>
      </w:r>
    </w:p>
    <w:p w14:paraId="42C43D03" w14:textId="7D656AC3" w:rsidR="00EC0CE9" w:rsidRDefault="00EC0CE9" w:rsidP="00A56252">
      <w:pPr>
        <w:suppressAutoHyphens/>
        <w:autoSpaceDE w:val="0"/>
        <w:autoSpaceDN w:val="0"/>
        <w:adjustRightInd w:val="0"/>
        <w:spacing w:after="0"/>
        <w:textAlignment w:val="center"/>
        <w:rPr>
          <w:rFonts w:ascii="Arial" w:eastAsiaTheme="minorHAnsi" w:hAnsi="Arial" w:cs="Arial"/>
          <w:b/>
          <w:bCs/>
          <w:color w:val="009E4D"/>
          <w:spacing w:val="2"/>
          <w:szCs w:val="20"/>
          <w:lang w:bidi="he-IL"/>
        </w:rPr>
      </w:pPr>
    </w:p>
    <w:p w14:paraId="53985381" w14:textId="091F7C29" w:rsidR="00EC0CE9" w:rsidRDefault="00EC0CE9" w:rsidP="003F6B3E">
      <w:pPr>
        <w:pStyle w:val="Textkomente"/>
        <w:rPr>
          <w:i/>
          <w:iCs/>
        </w:rPr>
      </w:pPr>
      <w:r w:rsidRPr="00EC0CE9">
        <w:rPr>
          <w:b/>
          <w:bCs/>
          <w:i/>
          <w:iCs/>
        </w:rPr>
        <w:t>Soutěž Regionální potravina</w:t>
      </w:r>
      <w:r w:rsidRPr="00EC0CE9">
        <w:rPr>
          <w:i/>
          <w:iCs/>
        </w:rPr>
        <w:t xml:space="preserve"> je projektem Ministerstva zemědělství, přičemž Fond tuto národní značku kvality potravin administruje. Cílem soutěže je podpora domácích producentů lokálních potravin a motivace zákazníků k jejich vyhledávání na pultech obchodů, farmářských trzích či přímo u výrobců. Probíhá ve všech krajích České republiky a soutěžit o značku Regionální potravina mohou producenti malých a středních zemědělských nebo potravinářských podniků. Oceněný výrobek pak získává právo užívat značku zdarma po dobu čtyř let. Producenti se rovněž mohou zapojit do různých marketingových aktivit na podporu jejich podnikání. Mezi nejvýznamnější marketingové nástroje patří podpora značky v</w:t>
      </w:r>
      <w:r w:rsidR="003F6B3E">
        <w:rPr>
          <w:i/>
          <w:iCs/>
        </w:rPr>
        <w:t> </w:t>
      </w:r>
      <w:r w:rsidRPr="00EC0CE9">
        <w:rPr>
          <w:i/>
          <w:iCs/>
        </w:rPr>
        <w:t>médiích</w:t>
      </w:r>
      <w:r w:rsidR="003F6B3E">
        <w:rPr>
          <w:i/>
          <w:iCs/>
        </w:rPr>
        <w:t xml:space="preserve">. Značka Regionální potravina se objevuje například v televizních pořadech Kluci v akci či Herbář. </w:t>
      </w:r>
      <w:r w:rsidRPr="00EC0CE9">
        <w:rPr>
          <w:i/>
          <w:iCs/>
        </w:rPr>
        <w:t xml:space="preserve">Pravidelně se </w:t>
      </w:r>
      <w:r w:rsidR="0020594F">
        <w:rPr>
          <w:i/>
          <w:iCs/>
        </w:rPr>
        <w:t xml:space="preserve">můžete se </w:t>
      </w:r>
      <w:r w:rsidRPr="00EC0CE9">
        <w:rPr>
          <w:i/>
          <w:iCs/>
        </w:rPr>
        <w:t xml:space="preserve">značkou Regionální potravina setkat v časopisech Apetit, Gurmet, Forbes a na významných akcích jako jsou </w:t>
      </w:r>
      <w:r w:rsidR="003F6B3E">
        <w:rPr>
          <w:i/>
          <w:iCs/>
        </w:rPr>
        <w:t>D</w:t>
      </w:r>
      <w:r w:rsidRPr="00EC0CE9">
        <w:rPr>
          <w:i/>
          <w:iCs/>
        </w:rPr>
        <w:t xml:space="preserve">ožínky na Letné, </w:t>
      </w:r>
      <w:r w:rsidR="003F6B3E">
        <w:rPr>
          <w:i/>
          <w:iCs/>
        </w:rPr>
        <w:t>V</w:t>
      </w:r>
      <w:r w:rsidRPr="00EC0CE9">
        <w:rPr>
          <w:i/>
          <w:iCs/>
        </w:rPr>
        <w:t>inobraní na Pražském hradě a Země živitelka.</w:t>
      </w:r>
      <w:r>
        <w:rPr>
          <w:i/>
          <w:iCs/>
        </w:rPr>
        <w:t xml:space="preserve"> </w:t>
      </w:r>
    </w:p>
    <w:p w14:paraId="5105DDD1" w14:textId="486E895B" w:rsidR="00EC0CE9" w:rsidRPr="00EC0CE9" w:rsidRDefault="00EC0CE9" w:rsidP="00EC0CE9">
      <w:pPr>
        <w:rPr>
          <w:color w:val="009E4D"/>
        </w:rPr>
      </w:pPr>
      <w:r w:rsidRPr="00EC0CE9">
        <w:rPr>
          <w:i/>
          <w:iCs/>
        </w:rPr>
        <w:t xml:space="preserve">Informace o oceněných produktech a další informace naleznete na </w:t>
      </w:r>
      <w:hyperlink r:id="rId15" w:history="1">
        <w:r w:rsidR="002529BB" w:rsidRPr="002E7E40">
          <w:rPr>
            <w:rStyle w:val="Hypertextovodkaz"/>
            <w:color w:val="009E4D"/>
          </w:rPr>
          <w:t>Oceněné potraviny – Regionální potravina (regionalnipotravina.cz)</w:t>
        </w:r>
      </w:hyperlink>
      <w:r w:rsidR="002529BB" w:rsidRPr="002E7E40">
        <w:rPr>
          <w:color w:val="009E4D"/>
        </w:rPr>
        <w:t>.</w:t>
      </w:r>
    </w:p>
    <w:p w14:paraId="2098F1A7" w14:textId="22BC66BE" w:rsidR="00022367" w:rsidRPr="002D5B1A" w:rsidRDefault="00FA6C03" w:rsidP="00FA6C03">
      <w:pPr>
        <w:pStyle w:val="Proeditory-kurzva"/>
      </w:pPr>
      <w:r w:rsidRPr="002529BB">
        <w:rPr>
          <w:b/>
          <w:bCs/>
        </w:rPr>
        <w:t>Státní zemědělský intervenční fond</w:t>
      </w:r>
      <w:r w:rsidRPr="002D5B1A">
        <w:t xml:space="preserve"> (</w:t>
      </w:r>
      <w:r>
        <w:t>Fond</w:t>
      </w:r>
      <w:r w:rsidRPr="002D5B1A">
        <w:t xml:space="preserve">) je akreditovanou platební agenturou pro provádění opatření Společné zemědělské politiky financovaných z Evropského zemědělského záručního fondu, Evropského zemědělského fondu pro rozvoj venkova a Evropského námořního a rybářského fondu. Je </w:t>
      </w:r>
      <w:r w:rsidR="004567EA" w:rsidRPr="002D5B1A">
        <w:t>zprostředkovatelem</w:t>
      </w:r>
      <w:r w:rsidRPr="002D5B1A">
        <w:t xml:space="preserve"> finanční podpory z Evropské unie a národních zdrojů. V současné době </w:t>
      </w:r>
      <w:r>
        <w:t>Fond</w:t>
      </w:r>
      <w:r w:rsidRPr="002D5B1A">
        <w:t xml:space="preserve"> administruje režimy podpor 1. a 2. pilíře Společné zemědělské politiky a Národní dotace. Konkrétně se jedná o přímé platby, tržní opatření a </w:t>
      </w:r>
      <w:r w:rsidR="008603FD">
        <w:t>Rozvoj</w:t>
      </w:r>
      <w:r w:rsidRPr="002D5B1A">
        <w:t xml:space="preserve"> venkova. </w:t>
      </w:r>
      <w:r>
        <w:t>Fond</w:t>
      </w:r>
      <w:r w:rsidRPr="002D5B1A">
        <w:t xml:space="preserve"> rovněž administruje národní značky kvalit</w:t>
      </w:r>
      <w:r>
        <w:t xml:space="preserve">y </w:t>
      </w:r>
      <w:r w:rsidRPr="002D5B1A">
        <w:t>potravin K</w:t>
      </w:r>
      <w:r>
        <w:t>lasa</w:t>
      </w:r>
      <w:r w:rsidRPr="002D5B1A">
        <w:t xml:space="preserve"> a Regionální potravina. </w:t>
      </w:r>
      <w:r>
        <w:t>V současnosti má</w:t>
      </w:r>
      <w:r w:rsidRPr="002D5B1A">
        <w:t xml:space="preserve"> 7 regionálních odborů a dalších</w:t>
      </w:r>
      <w:r>
        <w:t xml:space="preserve"> </w:t>
      </w:r>
      <w:r w:rsidRPr="002D5B1A">
        <w:t>65</w:t>
      </w:r>
      <w:r>
        <w:t xml:space="preserve"> </w:t>
      </w:r>
      <w:r w:rsidRPr="002D5B1A">
        <w:t>lokalizovaných pracovišť, která poskytují služby žadatelům přímo v místě jejich působení.</w:t>
      </w:r>
      <w:r>
        <w:t xml:space="preserve"> </w:t>
      </w:r>
      <w:r w:rsidRPr="002D5B1A">
        <w:t xml:space="preserve">Více informací </w:t>
      </w:r>
      <w:r w:rsidR="00022367">
        <w:t xml:space="preserve">naleznete </w:t>
      </w:r>
      <w:r w:rsidRPr="002D5B1A">
        <w:t xml:space="preserve">na </w:t>
      </w:r>
      <w:hyperlink r:id="rId16" w:history="1">
        <w:r w:rsidR="00EF3752" w:rsidRPr="00D3382B">
          <w:rPr>
            <w:rStyle w:val="Hypertextovodkaz"/>
            <w:color w:val="009E4D"/>
          </w:rPr>
          <w:t>www.szif.cz</w:t>
        </w:r>
      </w:hyperlink>
      <w:r w:rsidR="00EF3752">
        <w:t xml:space="preserve">. </w:t>
      </w:r>
    </w:p>
    <w:sectPr w:rsidR="00022367" w:rsidRPr="002D5B1A" w:rsidSect="001158B2">
      <w:headerReference w:type="default" r:id="rId17"/>
      <w:footerReference w:type="default" r:id="rId18"/>
      <w:headerReference w:type="first" r:id="rId19"/>
      <w:footerReference w:type="first" r:id="rId20"/>
      <w:pgSz w:w="11906" w:h="16838" w:code="9"/>
      <w:pgMar w:top="1594" w:right="1134" w:bottom="2126"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8F2D" w14:textId="77777777" w:rsidR="003A70AC" w:rsidRDefault="003A70AC" w:rsidP="00B95253">
      <w:pPr>
        <w:spacing w:after="0" w:line="240" w:lineRule="auto"/>
      </w:pPr>
      <w:r>
        <w:separator/>
      </w:r>
    </w:p>
  </w:endnote>
  <w:endnote w:type="continuationSeparator" w:id="0">
    <w:p w14:paraId="7F844A3D" w14:textId="77777777" w:rsidR="003A70AC" w:rsidRDefault="003A70AC" w:rsidP="00B9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E00002AF" w:usb1="5000607B"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122E" w14:textId="77777777" w:rsidR="00A56252" w:rsidRPr="00E03F41" w:rsidRDefault="00A56252" w:rsidP="00A56252">
    <w:pPr>
      <w:pStyle w:val="Zpat"/>
      <w:rPr>
        <w:szCs w:val="20"/>
      </w:rPr>
    </w:pPr>
    <w:r w:rsidRPr="00E03F41">
      <w:rPr>
        <w:szCs w:val="20"/>
      </w:rPr>
      <w:tab/>
    </w:r>
    <w:r w:rsidRPr="00E03F41">
      <w:rPr>
        <w:szCs w:val="20"/>
      </w:rPr>
      <w:tab/>
    </w:r>
    <w:r w:rsidRPr="00174184">
      <w:t>Strana</w:t>
    </w:r>
    <w:r w:rsidRPr="00E03F41">
      <w:rPr>
        <w:szCs w:val="20"/>
      </w:rPr>
      <w:t xml:space="preserve"> </w:t>
    </w:r>
    <w:r w:rsidRPr="00E03F41">
      <w:rPr>
        <w:szCs w:val="20"/>
      </w:rPr>
      <w:fldChar w:fldCharType="begin"/>
    </w:r>
    <w:r w:rsidRPr="00E03F41">
      <w:rPr>
        <w:szCs w:val="20"/>
      </w:rPr>
      <w:instrText xml:space="preserve"> PAGE   \* MERGEFORMAT </w:instrText>
    </w:r>
    <w:r w:rsidRPr="00E03F41">
      <w:rPr>
        <w:szCs w:val="20"/>
      </w:rPr>
      <w:fldChar w:fldCharType="separate"/>
    </w:r>
    <w:r>
      <w:rPr>
        <w:szCs w:val="20"/>
      </w:rPr>
      <w:t>1</w:t>
    </w:r>
    <w:r w:rsidRPr="00E03F41">
      <w:rPr>
        <w:szCs w:val="20"/>
      </w:rPr>
      <w:fldChar w:fldCharType="end"/>
    </w:r>
    <w:r w:rsidRPr="00E03F41">
      <w:rPr>
        <w:szCs w:val="20"/>
      </w:rPr>
      <w:t>/</w:t>
    </w:r>
    <w:r w:rsidRPr="00E03F41">
      <w:rPr>
        <w:szCs w:val="20"/>
      </w:rPr>
      <w:fldChar w:fldCharType="begin"/>
    </w:r>
    <w:r w:rsidRPr="00E03F41">
      <w:rPr>
        <w:szCs w:val="20"/>
      </w:rPr>
      <w:instrText xml:space="preserve"> NUMPAGES   \* MERGEFORMAT </w:instrText>
    </w:r>
    <w:r w:rsidRPr="00E03F41">
      <w:rPr>
        <w:szCs w:val="20"/>
      </w:rPr>
      <w:fldChar w:fldCharType="separate"/>
    </w:r>
    <w:r>
      <w:rPr>
        <w:szCs w:val="20"/>
      </w:rPr>
      <w:t>2</w:t>
    </w:r>
    <w:r w:rsidRPr="00E03F41">
      <w:rPr>
        <w:noProof/>
        <w:szCs w:val="20"/>
      </w:rPr>
      <w:fldChar w:fldCharType="end"/>
    </w:r>
  </w:p>
  <w:p w14:paraId="43495E6E" w14:textId="77777777" w:rsidR="00A56252" w:rsidRDefault="00A56252" w:rsidP="00A56252">
    <w:pPr>
      <w:pStyle w:val="Zpat"/>
    </w:pPr>
  </w:p>
  <w:p w14:paraId="70B87534" w14:textId="77777777" w:rsidR="00A56252" w:rsidRDefault="00A56252" w:rsidP="00A56252">
    <w:pPr>
      <w:pStyle w:val="Zpat"/>
    </w:pPr>
  </w:p>
  <w:p w14:paraId="6F754486" w14:textId="77777777" w:rsidR="00A56252" w:rsidRDefault="00A56252" w:rsidP="00A56252">
    <w:pPr>
      <w:pStyle w:val="Zpat"/>
    </w:pPr>
  </w:p>
  <w:p w14:paraId="00D2B39B" w14:textId="77777777" w:rsidR="00A56252" w:rsidRDefault="00A56252" w:rsidP="00A56252">
    <w:pPr>
      <w:pStyle w:val="Zpat"/>
    </w:pPr>
  </w:p>
  <w:p w14:paraId="2E40FC94" w14:textId="77777777" w:rsidR="00A56252" w:rsidRPr="00174184" w:rsidRDefault="00A56252" w:rsidP="00A56252">
    <w:pPr>
      <w:pStyle w:val="Zpat"/>
    </w:pPr>
  </w:p>
  <w:p w14:paraId="0E26873F" w14:textId="77777777" w:rsidR="00576B3A" w:rsidRPr="00A56252" w:rsidRDefault="00A56252" w:rsidP="00A56252">
    <w:pPr>
      <w:pStyle w:val="Zpat"/>
    </w:pPr>
    <w:r>
      <w:rPr>
        <w:noProof/>
      </w:rPr>
      <w:drawing>
        <wp:inline distT="0" distB="0" distL="0" distR="0" wp14:anchorId="144FC383" wp14:editId="530C332F">
          <wp:extent cx="6087600" cy="320400"/>
          <wp:effectExtent l="0" t="0" r="0" b="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APAT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87600" cy="320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E46B" w14:textId="77777777" w:rsidR="00A56252" w:rsidRPr="00E03F41" w:rsidRDefault="00A56252" w:rsidP="00A56252">
    <w:pPr>
      <w:pStyle w:val="Zpat"/>
      <w:rPr>
        <w:szCs w:val="20"/>
      </w:rPr>
    </w:pPr>
    <w:r w:rsidRPr="00E03F41">
      <w:rPr>
        <w:szCs w:val="20"/>
      </w:rPr>
      <w:tab/>
    </w:r>
    <w:r w:rsidRPr="00E03F41">
      <w:rPr>
        <w:szCs w:val="20"/>
      </w:rPr>
      <w:tab/>
    </w:r>
    <w:r w:rsidRPr="00174184">
      <w:t>Strana</w:t>
    </w:r>
    <w:r w:rsidRPr="00E03F41">
      <w:rPr>
        <w:szCs w:val="20"/>
      </w:rPr>
      <w:t xml:space="preserve"> </w:t>
    </w:r>
    <w:r w:rsidRPr="00E03F41">
      <w:rPr>
        <w:szCs w:val="20"/>
      </w:rPr>
      <w:fldChar w:fldCharType="begin"/>
    </w:r>
    <w:r w:rsidRPr="00E03F41">
      <w:rPr>
        <w:szCs w:val="20"/>
      </w:rPr>
      <w:instrText xml:space="preserve"> PAGE   \* MERGEFORMAT </w:instrText>
    </w:r>
    <w:r w:rsidRPr="00E03F41">
      <w:rPr>
        <w:szCs w:val="20"/>
      </w:rPr>
      <w:fldChar w:fldCharType="separate"/>
    </w:r>
    <w:r>
      <w:rPr>
        <w:szCs w:val="20"/>
      </w:rPr>
      <w:t>1</w:t>
    </w:r>
    <w:r w:rsidRPr="00E03F41">
      <w:rPr>
        <w:szCs w:val="20"/>
      </w:rPr>
      <w:fldChar w:fldCharType="end"/>
    </w:r>
    <w:r w:rsidRPr="00E03F41">
      <w:rPr>
        <w:szCs w:val="20"/>
      </w:rPr>
      <w:t>/</w:t>
    </w:r>
    <w:r w:rsidRPr="00E03F41">
      <w:rPr>
        <w:szCs w:val="20"/>
      </w:rPr>
      <w:fldChar w:fldCharType="begin"/>
    </w:r>
    <w:r w:rsidRPr="00E03F41">
      <w:rPr>
        <w:szCs w:val="20"/>
      </w:rPr>
      <w:instrText xml:space="preserve"> NUMPAGES   \* MERGEFORMAT </w:instrText>
    </w:r>
    <w:r w:rsidRPr="00E03F41">
      <w:rPr>
        <w:szCs w:val="20"/>
      </w:rPr>
      <w:fldChar w:fldCharType="separate"/>
    </w:r>
    <w:r>
      <w:rPr>
        <w:szCs w:val="20"/>
      </w:rPr>
      <w:t>1</w:t>
    </w:r>
    <w:r w:rsidRPr="00E03F41">
      <w:rPr>
        <w:noProof/>
        <w:szCs w:val="20"/>
      </w:rPr>
      <w:fldChar w:fldCharType="end"/>
    </w:r>
  </w:p>
  <w:p w14:paraId="007DBF08" w14:textId="77777777" w:rsidR="00A56252" w:rsidRDefault="00A56252" w:rsidP="00A56252">
    <w:pPr>
      <w:pStyle w:val="Zpat"/>
    </w:pPr>
  </w:p>
  <w:p w14:paraId="73164795" w14:textId="77777777" w:rsidR="00A56252" w:rsidRDefault="00A56252" w:rsidP="00A56252">
    <w:pPr>
      <w:pStyle w:val="Zpat"/>
    </w:pPr>
  </w:p>
  <w:p w14:paraId="38C50961" w14:textId="77777777" w:rsidR="00A56252" w:rsidRDefault="00A56252" w:rsidP="00A56252">
    <w:pPr>
      <w:pStyle w:val="Zpat"/>
    </w:pPr>
  </w:p>
  <w:p w14:paraId="7A05A2FB" w14:textId="77777777" w:rsidR="00A56252" w:rsidRDefault="00A56252" w:rsidP="00A56252">
    <w:pPr>
      <w:pStyle w:val="Zpat"/>
    </w:pPr>
  </w:p>
  <w:p w14:paraId="454A61BB" w14:textId="77777777" w:rsidR="00A56252" w:rsidRPr="00174184" w:rsidRDefault="00A56252" w:rsidP="00A56252">
    <w:pPr>
      <w:pStyle w:val="Zpat"/>
    </w:pPr>
  </w:p>
  <w:p w14:paraId="51942829" w14:textId="77777777" w:rsidR="00576B3A" w:rsidRPr="00A56252" w:rsidRDefault="00A56252" w:rsidP="00A56252">
    <w:pPr>
      <w:pStyle w:val="Zpat"/>
    </w:pPr>
    <w:r>
      <w:rPr>
        <w:noProof/>
      </w:rPr>
      <w:drawing>
        <wp:inline distT="0" distB="0" distL="0" distR="0" wp14:anchorId="2290C7E9" wp14:editId="2751EF0B">
          <wp:extent cx="6087600" cy="320400"/>
          <wp:effectExtent l="0" t="0" r="0" b="0"/>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APAT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87600" cy="320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70B1" w14:textId="77777777" w:rsidR="003A70AC" w:rsidRDefault="003A70AC" w:rsidP="00B95253">
      <w:pPr>
        <w:spacing w:after="0" w:line="240" w:lineRule="auto"/>
      </w:pPr>
      <w:r>
        <w:separator/>
      </w:r>
    </w:p>
  </w:footnote>
  <w:footnote w:type="continuationSeparator" w:id="0">
    <w:p w14:paraId="19D87082" w14:textId="77777777" w:rsidR="003A70AC" w:rsidRDefault="003A70AC" w:rsidP="00B9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EB52" w14:textId="77777777" w:rsidR="00D202F2" w:rsidRDefault="00D202F2">
    <w:pPr>
      <w:pStyle w:val="Zhlav"/>
    </w:pPr>
    <w:r w:rsidRPr="00617F8A">
      <w:rPr>
        <w:noProof/>
        <w:color w:val="C00000"/>
        <w:sz w:val="30"/>
        <w:szCs w:val="30"/>
      </w:rPr>
      <mc:AlternateContent>
        <mc:Choice Requires="wps">
          <w:drawing>
            <wp:anchor distT="0" distB="0" distL="114300" distR="114300" simplePos="0" relativeHeight="251671552" behindDoc="0" locked="1" layoutInCell="1" allowOverlap="1" wp14:anchorId="190E1A4A" wp14:editId="4D13566F">
              <wp:simplePos x="0" y="0"/>
              <wp:positionH relativeFrom="page">
                <wp:posOffset>0</wp:posOffset>
              </wp:positionH>
              <wp:positionV relativeFrom="page">
                <wp:posOffset>7129145</wp:posOffset>
              </wp:positionV>
              <wp:extent cx="252000" cy="0"/>
              <wp:effectExtent l="0" t="0" r="15240" b="12700"/>
              <wp:wrapNone/>
              <wp:docPr id="25" name="Přímá spojnice 25"/>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78726" id="Přímá spojnice 2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9.8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" strokecolor="#009f4d" strokeweight=".5pt">
              <v:stroke joinstyle="miter"/>
              <w10:wrap anchorx="page" anchory="page"/>
              <w10:anchorlock/>
            </v:line>
          </w:pict>
        </mc:Fallback>
      </mc:AlternateContent>
    </w:r>
    <w:r w:rsidRPr="00617F8A">
      <w:rPr>
        <w:noProof/>
        <w:color w:val="C00000"/>
        <w:sz w:val="30"/>
        <w:szCs w:val="30"/>
      </w:rPr>
      <mc:AlternateContent>
        <mc:Choice Requires="wps">
          <w:drawing>
            <wp:anchor distT="0" distB="0" distL="114300" distR="114300" simplePos="0" relativeHeight="251669504" behindDoc="0" locked="1" layoutInCell="1" allowOverlap="1" wp14:anchorId="79E7BA16" wp14:editId="49DACF0F">
              <wp:simplePos x="0" y="0"/>
              <wp:positionH relativeFrom="page">
                <wp:posOffset>0</wp:posOffset>
              </wp:positionH>
              <wp:positionV relativeFrom="page">
                <wp:posOffset>5346700</wp:posOffset>
              </wp:positionV>
              <wp:extent cx="252000" cy="0"/>
              <wp:effectExtent l="0" t="0" r="15240" b="12700"/>
              <wp:wrapNone/>
              <wp:docPr id="24" name="Přímá spojnice 24"/>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0E191" id="Přímá spojnice 2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" strokecolor="#009f4d" strokeweight=".5pt">
              <v:stroke joinstyle="miter"/>
              <w10:wrap anchorx="page" anchory="page"/>
              <w10:anchorlock/>
            </v:line>
          </w:pict>
        </mc:Fallback>
      </mc:AlternateContent>
    </w:r>
    <w:r w:rsidRPr="00617F8A">
      <w:rPr>
        <w:noProof/>
        <w:color w:val="C00000"/>
        <w:sz w:val="30"/>
        <w:szCs w:val="30"/>
      </w:rPr>
      <mc:AlternateContent>
        <mc:Choice Requires="wps">
          <w:drawing>
            <wp:anchor distT="0" distB="0" distL="114300" distR="114300" simplePos="0" relativeHeight="251667456" behindDoc="0" locked="1" layoutInCell="1" allowOverlap="1" wp14:anchorId="6A465008" wp14:editId="26793E17">
              <wp:simplePos x="0" y="0"/>
              <wp:positionH relativeFrom="page">
                <wp:posOffset>0</wp:posOffset>
              </wp:positionH>
              <wp:positionV relativeFrom="page">
                <wp:posOffset>3564255</wp:posOffset>
              </wp:positionV>
              <wp:extent cx="252000" cy="0"/>
              <wp:effectExtent l="0" t="0" r="15240" b="12700"/>
              <wp:wrapNone/>
              <wp:docPr id="23" name="Přímá spojnice 23"/>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FEC3E" id="Přímá spojnice 2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" strokecolor="#009f4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DCC4" w14:textId="77777777" w:rsidR="00B95253" w:rsidRDefault="00625A87">
    <w:pPr>
      <w:pStyle w:val="Zhlav"/>
    </w:pPr>
    <w:r>
      <w:rPr>
        <w:noProof/>
        <w:color w:val="C00000"/>
        <w:szCs w:val="30"/>
      </w:rPr>
      <w:drawing>
        <wp:inline distT="0" distB="0" distL="0" distR="0" wp14:anchorId="16146D91" wp14:editId="28BBFED6">
          <wp:extent cx="1306800" cy="475200"/>
          <wp:effectExtent l="0" t="0" r="0" b="0"/>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F43476" w:rsidRPr="00617F8A">
      <w:rPr>
        <w:noProof/>
        <w:color w:val="C00000"/>
        <w:sz w:val="30"/>
        <w:szCs w:val="30"/>
      </w:rPr>
      <mc:AlternateContent>
        <mc:Choice Requires="wps">
          <w:drawing>
            <wp:anchor distT="0" distB="0" distL="114300" distR="114300" simplePos="0" relativeHeight="251665408" behindDoc="0" locked="1" layoutInCell="1" allowOverlap="1" wp14:anchorId="4F2C2332" wp14:editId="6B4F0BA1">
              <wp:simplePos x="0" y="0"/>
              <wp:positionH relativeFrom="page">
                <wp:posOffset>0</wp:posOffset>
              </wp:positionH>
              <wp:positionV relativeFrom="page">
                <wp:posOffset>5346700</wp:posOffset>
              </wp:positionV>
              <wp:extent cx="252000" cy="0"/>
              <wp:effectExtent l="0" t="0" r="15240" b="12700"/>
              <wp:wrapNone/>
              <wp:docPr id="22" name="Přímá spojnice 22"/>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6663F" id="Přímá spojnice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" strokecolor="#009f4d" strokeweight=".5pt">
              <v:stroke joinstyle="miter"/>
              <w10:wrap anchorx="page" anchory="page"/>
              <w10:anchorlock/>
            </v:line>
          </w:pict>
        </mc:Fallback>
      </mc:AlternateContent>
    </w:r>
    <w:r w:rsidR="00617F8A">
      <w:rPr>
        <w:noProof/>
        <w:sz w:val="30"/>
        <w:szCs w:val="30"/>
      </w:rPr>
      <mc:AlternateContent>
        <mc:Choice Requires="wps">
          <w:drawing>
            <wp:anchor distT="0" distB="0" distL="114300" distR="114300" simplePos="0" relativeHeight="251661312" behindDoc="0" locked="1" layoutInCell="1" allowOverlap="1" wp14:anchorId="527E10DB" wp14:editId="495974A7">
              <wp:simplePos x="0" y="0"/>
              <wp:positionH relativeFrom="page">
                <wp:posOffset>0</wp:posOffset>
              </wp:positionH>
              <wp:positionV relativeFrom="page">
                <wp:posOffset>7129145</wp:posOffset>
              </wp:positionV>
              <wp:extent cx="252000" cy="0"/>
              <wp:effectExtent l="0" t="0" r="15240" b="12700"/>
              <wp:wrapNone/>
              <wp:docPr id="20" name="Přímá spojnice 20"/>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92561" id="Přímá spojnice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9.8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" strokecolor="#009f4d" strokeweight=".5pt">
              <v:stroke joinstyle="miter"/>
              <w10:wrap anchorx="page" anchory="page"/>
              <w10:anchorlock/>
            </v:line>
          </w:pict>
        </mc:Fallback>
      </mc:AlternateContent>
    </w:r>
    <w:r w:rsidR="00617F8A">
      <w:rPr>
        <w:noProof/>
        <w:sz w:val="30"/>
        <w:szCs w:val="30"/>
      </w:rPr>
      <mc:AlternateContent>
        <mc:Choice Requires="wps">
          <w:drawing>
            <wp:anchor distT="0" distB="0" distL="114300" distR="114300" simplePos="0" relativeHeight="251659264" behindDoc="0" locked="1" layoutInCell="1" allowOverlap="1" wp14:anchorId="07DD155F" wp14:editId="478983CD">
              <wp:simplePos x="0" y="0"/>
              <wp:positionH relativeFrom="page">
                <wp:posOffset>0</wp:posOffset>
              </wp:positionH>
              <wp:positionV relativeFrom="page">
                <wp:posOffset>7129145</wp:posOffset>
              </wp:positionV>
              <wp:extent cx="180000" cy="0"/>
              <wp:effectExtent l="0" t="0" r="10795" b="12700"/>
              <wp:wrapNone/>
              <wp:docPr id="19" name="Přímá spojnice 19"/>
              <wp:cNvGraphicFramePr/>
              <a:graphic xmlns:a="http://schemas.openxmlformats.org/drawingml/2006/main">
                <a:graphicData uri="http://schemas.microsoft.com/office/word/2010/wordprocessingShape">
                  <wps:wsp>
                    <wps:cNvCnPr/>
                    <wps:spPr>
                      <a:xfrm>
                        <a:off x="0" y="0"/>
                        <a:ext cx="180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D66C7" id="Přímá spojnice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4.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" strokecolor="#00b050" strokeweight=".5pt">
              <v:stroke joinstyle="miter"/>
              <w10:wrap anchorx="page" anchory="page"/>
              <w10:anchorlock/>
            </v:line>
          </w:pict>
        </mc:Fallback>
      </mc:AlternateContent>
    </w:r>
    <w:r w:rsidR="00617F8A" w:rsidRPr="00614099">
      <w:rPr>
        <w:noProof/>
        <w:color w:val="009F4D"/>
        <w:sz w:val="30"/>
        <w:szCs w:val="30"/>
      </w:rPr>
      <mc:AlternateContent>
        <mc:Choice Requires="wps">
          <w:drawing>
            <wp:anchor distT="0" distB="0" distL="114300" distR="114300" simplePos="0" relativeHeight="251663360" behindDoc="0" locked="1" layoutInCell="1" allowOverlap="1" wp14:anchorId="01922259" wp14:editId="5E3C5FC3">
              <wp:simplePos x="0" y="0"/>
              <wp:positionH relativeFrom="page">
                <wp:posOffset>0</wp:posOffset>
              </wp:positionH>
              <wp:positionV relativeFrom="page">
                <wp:posOffset>3564255</wp:posOffset>
              </wp:positionV>
              <wp:extent cx="252000" cy="0"/>
              <wp:effectExtent l="0" t="0" r="15240" b="12700"/>
              <wp:wrapNone/>
              <wp:docPr id="21" name="Přímá spojnice 21"/>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C07EE" id="Přímá spojnic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" strokecolor="#009f4d" strokeweight=".5pt">
              <v:stroke joinstyle="miter"/>
              <w10:wrap anchorx="page" anchory="page"/>
              <w10:anchorlock/>
            </v:line>
          </w:pict>
        </mc:Fallback>
      </mc:AlternateContent>
    </w:r>
    <w:r w:rsidR="00F41FA8">
      <w:tab/>
    </w:r>
    <w:r w:rsidR="00D0167E">
      <w:rPr>
        <w:noProof/>
      </w:rPr>
      <w:drawing>
        <wp:inline distT="0" distB="0" distL="0" distR="0" wp14:anchorId="4D3294DB" wp14:editId="288572C5">
          <wp:extent cx="1306800" cy="475200"/>
          <wp:effectExtent l="0" t="0" r="1905" b="0"/>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727F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661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C8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81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C2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4C9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32B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D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66A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90D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13AB3"/>
    <w:multiLevelType w:val="hybridMultilevel"/>
    <w:tmpl w:val="34040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5282"/>
    <w:multiLevelType w:val="hybridMultilevel"/>
    <w:tmpl w:val="91308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743D2"/>
    <w:multiLevelType w:val="hybridMultilevel"/>
    <w:tmpl w:val="611A95C8"/>
    <w:lvl w:ilvl="0" w:tplc="D05CD442">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D"/>
    <w:rsid w:val="000220D3"/>
    <w:rsid w:val="00022367"/>
    <w:rsid w:val="00023688"/>
    <w:rsid w:val="00025569"/>
    <w:rsid w:val="000278F8"/>
    <w:rsid w:val="00033575"/>
    <w:rsid w:val="00034D83"/>
    <w:rsid w:val="00051948"/>
    <w:rsid w:val="00052079"/>
    <w:rsid w:val="00061295"/>
    <w:rsid w:val="00077CED"/>
    <w:rsid w:val="0009033F"/>
    <w:rsid w:val="00092129"/>
    <w:rsid w:val="0009248A"/>
    <w:rsid w:val="00092DA4"/>
    <w:rsid w:val="00097C8E"/>
    <w:rsid w:val="000A5D28"/>
    <w:rsid w:val="000C28B8"/>
    <w:rsid w:val="000C4ED7"/>
    <w:rsid w:val="000C61BB"/>
    <w:rsid w:val="000E375C"/>
    <w:rsid w:val="000E5C45"/>
    <w:rsid w:val="000F0949"/>
    <w:rsid w:val="000F67AF"/>
    <w:rsid w:val="00100B6F"/>
    <w:rsid w:val="001059C6"/>
    <w:rsid w:val="00105A10"/>
    <w:rsid w:val="001126B6"/>
    <w:rsid w:val="00113CD4"/>
    <w:rsid w:val="001151E5"/>
    <w:rsid w:val="001158B2"/>
    <w:rsid w:val="001168DF"/>
    <w:rsid w:val="00122B1A"/>
    <w:rsid w:val="00133338"/>
    <w:rsid w:val="00134C12"/>
    <w:rsid w:val="0013530B"/>
    <w:rsid w:val="00146761"/>
    <w:rsid w:val="00151579"/>
    <w:rsid w:val="00162D76"/>
    <w:rsid w:val="001636A7"/>
    <w:rsid w:val="00163C79"/>
    <w:rsid w:val="00174184"/>
    <w:rsid w:val="001863C9"/>
    <w:rsid w:val="00190BC3"/>
    <w:rsid w:val="00195791"/>
    <w:rsid w:val="001A30FA"/>
    <w:rsid w:val="001B623A"/>
    <w:rsid w:val="001D5686"/>
    <w:rsid w:val="001E05DB"/>
    <w:rsid w:val="001F0705"/>
    <w:rsid w:val="001F164C"/>
    <w:rsid w:val="001F3EB8"/>
    <w:rsid w:val="001F502B"/>
    <w:rsid w:val="001F67CA"/>
    <w:rsid w:val="0020591C"/>
    <w:rsid w:val="0020594F"/>
    <w:rsid w:val="00227157"/>
    <w:rsid w:val="00235300"/>
    <w:rsid w:val="00241E0F"/>
    <w:rsid w:val="00245066"/>
    <w:rsid w:val="002529BB"/>
    <w:rsid w:val="0025685B"/>
    <w:rsid w:val="00256CEC"/>
    <w:rsid w:val="00257D66"/>
    <w:rsid w:val="00261E08"/>
    <w:rsid w:val="00272FEB"/>
    <w:rsid w:val="002771EB"/>
    <w:rsid w:val="0029309C"/>
    <w:rsid w:val="002A5A0A"/>
    <w:rsid w:val="002B479C"/>
    <w:rsid w:val="002B6879"/>
    <w:rsid w:val="002B7C10"/>
    <w:rsid w:val="002D06E2"/>
    <w:rsid w:val="002D5098"/>
    <w:rsid w:val="002D5B1A"/>
    <w:rsid w:val="002D6E52"/>
    <w:rsid w:val="002E2847"/>
    <w:rsid w:val="002E6180"/>
    <w:rsid w:val="002E7E40"/>
    <w:rsid w:val="002F0D84"/>
    <w:rsid w:val="002F123E"/>
    <w:rsid w:val="00303B57"/>
    <w:rsid w:val="003102CA"/>
    <w:rsid w:val="003249F8"/>
    <w:rsid w:val="00324FF4"/>
    <w:rsid w:val="003263A7"/>
    <w:rsid w:val="00342F67"/>
    <w:rsid w:val="0034443B"/>
    <w:rsid w:val="00346779"/>
    <w:rsid w:val="00347862"/>
    <w:rsid w:val="0037197B"/>
    <w:rsid w:val="0037408B"/>
    <w:rsid w:val="0038399D"/>
    <w:rsid w:val="00385175"/>
    <w:rsid w:val="00394838"/>
    <w:rsid w:val="003A0D0B"/>
    <w:rsid w:val="003A70AC"/>
    <w:rsid w:val="003B0E43"/>
    <w:rsid w:val="003C302C"/>
    <w:rsid w:val="003C7C1E"/>
    <w:rsid w:val="003D2971"/>
    <w:rsid w:val="003D43CD"/>
    <w:rsid w:val="003E5424"/>
    <w:rsid w:val="003F6AA7"/>
    <w:rsid w:val="003F6B3E"/>
    <w:rsid w:val="00406487"/>
    <w:rsid w:val="0041058A"/>
    <w:rsid w:val="00420DA6"/>
    <w:rsid w:val="0042686A"/>
    <w:rsid w:val="0043287D"/>
    <w:rsid w:val="00445182"/>
    <w:rsid w:val="0045099A"/>
    <w:rsid w:val="00451794"/>
    <w:rsid w:val="00455EE1"/>
    <w:rsid w:val="004567EA"/>
    <w:rsid w:val="0046372B"/>
    <w:rsid w:val="00470C42"/>
    <w:rsid w:val="0048135E"/>
    <w:rsid w:val="00481E37"/>
    <w:rsid w:val="00484770"/>
    <w:rsid w:val="004931EA"/>
    <w:rsid w:val="00494944"/>
    <w:rsid w:val="004A5EC4"/>
    <w:rsid w:val="004A7A70"/>
    <w:rsid w:val="004A7CEE"/>
    <w:rsid w:val="004E2BEB"/>
    <w:rsid w:val="004F1998"/>
    <w:rsid w:val="004F45DD"/>
    <w:rsid w:val="00513303"/>
    <w:rsid w:val="00522C61"/>
    <w:rsid w:val="00530BFD"/>
    <w:rsid w:val="00534F55"/>
    <w:rsid w:val="005351E8"/>
    <w:rsid w:val="00543280"/>
    <w:rsid w:val="00557535"/>
    <w:rsid w:val="00561F0D"/>
    <w:rsid w:val="00564E89"/>
    <w:rsid w:val="00567122"/>
    <w:rsid w:val="00571A09"/>
    <w:rsid w:val="00576B3A"/>
    <w:rsid w:val="00576C81"/>
    <w:rsid w:val="00580BA2"/>
    <w:rsid w:val="00581EAA"/>
    <w:rsid w:val="005860B2"/>
    <w:rsid w:val="00586683"/>
    <w:rsid w:val="00594FB5"/>
    <w:rsid w:val="005A3EBF"/>
    <w:rsid w:val="005A5A44"/>
    <w:rsid w:val="005C7AB9"/>
    <w:rsid w:val="005D6444"/>
    <w:rsid w:val="005E4FBE"/>
    <w:rsid w:val="005F02FA"/>
    <w:rsid w:val="005F59B5"/>
    <w:rsid w:val="00601D23"/>
    <w:rsid w:val="00605E64"/>
    <w:rsid w:val="00607A24"/>
    <w:rsid w:val="00607CD9"/>
    <w:rsid w:val="00614099"/>
    <w:rsid w:val="00615640"/>
    <w:rsid w:val="00617217"/>
    <w:rsid w:val="00617F8A"/>
    <w:rsid w:val="00623B65"/>
    <w:rsid w:val="0062492D"/>
    <w:rsid w:val="00625A87"/>
    <w:rsid w:val="0063204E"/>
    <w:rsid w:val="00642067"/>
    <w:rsid w:val="0064614D"/>
    <w:rsid w:val="006461BD"/>
    <w:rsid w:val="00653AB4"/>
    <w:rsid w:val="00655FAE"/>
    <w:rsid w:val="00670FBA"/>
    <w:rsid w:val="006725D4"/>
    <w:rsid w:val="00675E92"/>
    <w:rsid w:val="00681C63"/>
    <w:rsid w:val="00685768"/>
    <w:rsid w:val="00692B3F"/>
    <w:rsid w:val="006970F4"/>
    <w:rsid w:val="006A66C5"/>
    <w:rsid w:val="006B2FFB"/>
    <w:rsid w:val="006C034E"/>
    <w:rsid w:val="006C1BBA"/>
    <w:rsid w:val="006C279F"/>
    <w:rsid w:val="006C74FD"/>
    <w:rsid w:val="006D5454"/>
    <w:rsid w:val="006E1602"/>
    <w:rsid w:val="006F109D"/>
    <w:rsid w:val="006F1709"/>
    <w:rsid w:val="006F1C65"/>
    <w:rsid w:val="006F273B"/>
    <w:rsid w:val="007023D6"/>
    <w:rsid w:val="00703BFE"/>
    <w:rsid w:val="00711B8F"/>
    <w:rsid w:val="007140DF"/>
    <w:rsid w:val="00734D49"/>
    <w:rsid w:val="00737090"/>
    <w:rsid w:val="007424FB"/>
    <w:rsid w:val="00743E02"/>
    <w:rsid w:val="00757678"/>
    <w:rsid w:val="00775D7F"/>
    <w:rsid w:val="00783CBC"/>
    <w:rsid w:val="0078713C"/>
    <w:rsid w:val="0079001E"/>
    <w:rsid w:val="00794161"/>
    <w:rsid w:val="00794C12"/>
    <w:rsid w:val="007A08D1"/>
    <w:rsid w:val="007A14AB"/>
    <w:rsid w:val="007A7AA4"/>
    <w:rsid w:val="007B2F56"/>
    <w:rsid w:val="007B4DC6"/>
    <w:rsid w:val="007B740C"/>
    <w:rsid w:val="007C1872"/>
    <w:rsid w:val="007C2E43"/>
    <w:rsid w:val="007D5148"/>
    <w:rsid w:val="007D5F6C"/>
    <w:rsid w:val="007D645A"/>
    <w:rsid w:val="007E0DA8"/>
    <w:rsid w:val="007E30B5"/>
    <w:rsid w:val="007E49E3"/>
    <w:rsid w:val="007E4DA6"/>
    <w:rsid w:val="007F3FD3"/>
    <w:rsid w:val="007F5D52"/>
    <w:rsid w:val="007F5DA2"/>
    <w:rsid w:val="00800053"/>
    <w:rsid w:val="00800C0C"/>
    <w:rsid w:val="00800EA0"/>
    <w:rsid w:val="008070C5"/>
    <w:rsid w:val="008136D1"/>
    <w:rsid w:val="00824F86"/>
    <w:rsid w:val="00831D3B"/>
    <w:rsid w:val="00841BF2"/>
    <w:rsid w:val="00852EE3"/>
    <w:rsid w:val="00853522"/>
    <w:rsid w:val="008546DA"/>
    <w:rsid w:val="008603FD"/>
    <w:rsid w:val="008638D0"/>
    <w:rsid w:val="00863F09"/>
    <w:rsid w:val="00866CA2"/>
    <w:rsid w:val="00870F34"/>
    <w:rsid w:val="008804DB"/>
    <w:rsid w:val="0089271F"/>
    <w:rsid w:val="00893958"/>
    <w:rsid w:val="00893C57"/>
    <w:rsid w:val="008A1747"/>
    <w:rsid w:val="008A7453"/>
    <w:rsid w:val="008B145F"/>
    <w:rsid w:val="008C2555"/>
    <w:rsid w:val="008C638C"/>
    <w:rsid w:val="008C77EA"/>
    <w:rsid w:val="008D6C2D"/>
    <w:rsid w:val="008E5904"/>
    <w:rsid w:val="0090384A"/>
    <w:rsid w:val="00911D55"/>
    <w:rsid w:val="00912936"/>
    <w:rsid w:val="009154B4"/>
    <w:rsid w:val="00926435"/>
    <w:rsid w:val="00934EBD"/>
    <w:rsid w:val="00942ABC"/>
    <w:rsid w:val="00945DAE"/>
    <w:rsid w:val="00951145"/>
    <w:rsid w:val="009552E8"/>
    <w:rsid w:val="009617A8"/>
    <w:rsid w:val="009642B5"/>
    <w:rsid w:val="009711F9"/>
    <w:rsid w:val="00991A4B"/>
    <w:rsid w:val="009A4E12"/>
    <w:rsid w:val="009B20EA"/>
    <w:rsid w:val="009B2FCD"/>
    <w:rsid w:val="009C46E9"/>
    <w:rsid w:val="009D0C5A"/>
    <w:rsid w:val="009E0C8B"/>
    <w:rsid w:val="009E15BB"/>
    <w:rsid w:val="009E1C78"/>
    <w:rsid w:val="009E44AC"/>
    <w:rsid w:val="009E5B41"/>
    <w:rsid w:val="009F0E35"/>
    <w:rsid w:val="009F1A2A"/>
    <w:rsid w:val="009F36A6"/>
    <w:rsid w:val="009F379D"/>
    <w:rsid w:val="009F68B6"/>
    <w:rsid w:val="00A02EDD"/>
    <w:rsid w:val="00A030CD"/>
    <w:rsid w:val="00A0641C"/>
    <w:rsid w:val="00A1082B"/>
    <w:rsid w:val="00A16283"/>
    <w:rsid w:val="00A16F95"/>
    <w:rsid w:val="00A17A05"/>
    <w:rsid w:val="00A2231E"/>
    <w:rsid w:val="00A23310"/>
    <w:rsid w:val="00A25B56"/>
    <w:rsid w:val="00A33B0F"/>
    <w:rsid w:val="00A47761"/>
    <w:rsid w:val="00A516F4"/>
    <w:rsid w:val="00A5529A"/>
    <w:rsid w:val="00A56252"/>
    <w:rsid w:val="00A5652D"/>
    <w:rsid w:val="00A6171C"/>
    <w:rsid w:val="00A627B0"/>
    <w:rsid w:val="00A80210"/>
    <w:rsid w:val="00A83AEB"/>
    <w:rsid w:val="00AA0A62"/>
    <w:rsid w:val="00AA0B2A"/>
    <w:rsid w:val="00AA25E8"/>
    <w:rsid w:val="00AA37B2"/>
    <w:rsid w:val="00AA5D81"/>
    <w:rsid w:val="00AA6790"/>
    <w:rsid w:val="00AB171F"/>
    <w:rsid w:val="00AD36A0"/>
    <w:rsid w:val="00AE462D"/>
    <w:rsid w:val="00AF21B7"/>
    <w:rsid w:val="00AF31EA"/>
    <w:rsid w:val="00AF3BE8"/>
    <w:rsid w:val="00AF69D7"/>
    <w:rsid w:val="00AF7ED9"/>
    <w:rsid w:val="00B01387"/>
    <w:rsid w:val="00B0238C"/>
    <w:rsid w:val="00B02804"/>
    <w:rsid w:val="00B029B8"/>
    <w:rsid w:val="00B05490"/>
    <w:rsid w:val="00B10DED"/>
    <w:rsid w:val="00B10F30"/>
    <w:rsid w:val="00B16AA3"/>
    <w:rsid w:val="00B2013B"/>
    <w:rsid w:val="00B30490"/>
    <w:rsid w:val="00B3059A"/>
    <w:rsid w:val="00B30D16"/>
    <w:rsid w:val="00B32997"/>
    <w:rsid w:val="00B451D0"/>
    <w:rsid w:val="00B575E3"/>
    <w:rsid w:val="00B60B33"/>
    <w:rsid w:val="00B67787"/>
    <w:rsid w:val="00B734FC"/>
    <w:rsid w:val="00B90125"/>
    <w:rsid w:val="00B903FB"/>
    <w:rsid w:val="00B939C8"/>
    <w:rsid w:val="00B95253"/>
    <w:rsid w:val="00BA06F7"/>
    <w:rsid w:val="00BB0A01"/>
    <w:rsid w:val="00BB2F31"/>
    <w:rsid w:val="00BC095A"/>
    <w:rsid w:val="00BD2CBB"/>
    <w:rsid w:val="00BD602A"/>
    <w:rsid w:val="00BE09C8"/>
    <w:rsid w:val="00C013BD"/>
    <w:rsid w:val="00C01CB5"/>
    <w:rsid w:val="00C031A6"/>
    <w:rsid w:val="00C13DC3"/>
    <w:rsid w:val="00C30A2F"/>
    <w:rsid w:val="00C34120"/>
    <w:rsid w:val="00C35E82"/>
    <w:rsid w:val="00C3685D"/>
    <w:rsid w:val="00C42268"/>
    <w:rsid w:val="00C46BE3"/>
    <w:rsid w:val="00C56B6F"/>
    <w:rsid w:val="00C83A14"/>
    <w:rsid w:val="00CA1473"/>
    <w:rsid w:val="00CA4B28"/>
    <w:rsid w:val="00CA6244"/>
    <w:rsid w:val="00CB31F8"/>
    <w:rsid w:val="00CB3FFD"/>
    <w:rsid w:val="00CB4F7D"/>
    <w:rsid w:val="00CC1CAC"/>
    <w:rsid w:val="00CD13CF"/>
    <w:rsid w:val="00CD2D19"/>
    <w:rsid w:val="00CD5400"/>
    <w:rsid w:val="00CD54BF"/>
    <w:rsid w:val="00CD5BDC"/>
    <w:rsid w:val="00CD71D9"/>
    <w:rsid w:val="00CF0175"/>
    <w:rsid w:val="00CF2C70"/>
    <w:rsid w:val="00D0167E"/>
    <w:rsid w:val="00D0732A"/>
    <w:rsid w:val="00D109EA"/>
    <w:rsid w:val="00D11075"/>
    <w:rsid w:val="00D1194E"/>
    <w:rsid w:val="00D1307F"/>
    <w:rsid w:val="00D13723"/>
    <w:rsid w:val="00D1476D"/>
    <w:rsid w:val="00D1493D"/>
    <w:rsid w:val="00D14B79"/>
    <w:rsid w:val="00D16843"/>
    <w:rsid w:val="00D202F2"/>
    <w:rsid w:val="00D20B12"/>
    <w:rsid w:val="00D24A4F"/>
    <w:rsid w:val="00D25814"/>
    <w:rsid w:val="00D3382B"/>
    <w:rsid w:val="00D35D50"/>
    <w:rsid w:val="00D46E01"/>
    <w:rsid w:val="00D52AAC"/>
    <w:rsid w:val="00D54508"/>
    <w:rsid w:val="00D54A43"/>
    <w:rsid w:val="00D727CD"/>
    <w:rsid w:val="00D76498"/>
    <w:rsid w:val="00D85BCD"/>
    <w:rsid w:val="00D96063"/>
    <w:rsid w:val="00DA0F7F"/>
    <w:rsid w:val="00DA2D03"/>
    <w:rsid w:val="00DA37E2"/>
    <w:rsid w:val="00DB5912"/>
    <w:rsid w:val="00DB67C3"/>
    <w:rsid w:val="00DC00B7"/>
    <w:rsid w:val="00DC0AD4"/>
    <w:rsid w:val="00DD2AE9"/>
    <w:rsid w:val="00DD35A4"/>
    <w:rsid w:val="00DD3D21"/>
    <w:rsid w:val="00DD50FA"/>
    <w:rsid w:val="00E014BC"/>
    <w:rsid w:val="00E03F41"/>
    <w:rsid w:val="00E03F56"/>
    <w:rsid w:val="00E1450A"/>
    <w:rsid w:val="00E16DC8"/>
    <w:rsid w:val="00E32E0D"/>
    <w:rsid w:val="00E3412C"/>
    <w:rsid w:val="00E413CE"/>
    <w:rsid w:val="00E500CD"/>
    <w:rsid w:val="00E56197"/>
    <w:rsid w:val="00E61DB8"/>
    <w:rsid w:val="00E716B6"/>
    <w:rsid w:val="00E74873"/>
    <w:rsid w:val="00E77869"/>
    <w:rsid w:val="00E80B02"/>
    <w:rsid w:val="00E81E1E"/>
    <w:rsid w:val="00E94024"/>
    <w:rsid w:val="00EA24A7"/>
    <w:rsid w:val="00EA46FD"/>
    <w:rsid w:val="00EA7E8A"/>
    <w:rsid w:val="00EB25DB"/>
    <w:rsid w:val="00EB45FC"/>
    <w:rsid w:val="00EB723F"/>
    <w:rsid w:val="00EC0CE9"/>
    <w:rsid w:val="00EC1A80"/>
    <w:rsid w:val="00EC70F5"/>
    <w:rsid w:val="00ED31DF"/>
    <w:rsid w:val="00ED34D4"/>
    <w:rsid w:val="00ED363D"/>
    <w:rsid w:val="00EE1F61"/>
    <w:rsid w:val="00EE3D79"/>
    <w:rsid w:val="00EE5BB7"/>
    <w:rsid w:val="00EE66D5"/>
    <w:rsid w:val="00EF1055"/>
    <w:rsid w:val="00EF1F65"/>
    <w:rsid w:val="00EF2FA0"/>
    <w:rsid w:val="00EF3752"/>
    <w:rsid w:val="00F20DFB"/>
    <w:rsid w:val="00F227B4"/>
    <w:rsid w:val="00F25CC4"/>
    <w:rsid w:val="00F35331"/>
    <w:rsid w:val="00F41FA8"/>
    <w:rsid w:val="00F42C6A"/>
    <w:rsid w:val="00F43476"/>
    <w:rsid w:val="00F56E48"/>
    <w:rsid w:val="00F65AF7"/>
    <w:rsid w:val="00F70A06"/>
    <w:rsid w:val="00F72930"/>
    <w:rsid w:val="00F7371D"/>
    <w:rsid w:val="00F73B20"/>
    <w:rsid w:val="00F80946"/>
    <w:rsid w:val="00F85A55"/>
    <w:rsid w:val="00F940E7"/>
    <w:rsid w:val="00FA1B1A"/>
    <w:rsid w:val="00FA6C03"/>
    <w:rsid w:val="00FB2DB0"/>
    <w:rsid w:val="00FB4B2C"/>
    <w:rsid w:val="00FB5599"/>
    <w:rsid w:val="00FE508C"/>
    <w:rsid w:val="00FF34E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C2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794"/>
    <w:pPr>
      <w:spacing w:after="280" w:line="288" w:lineRule="auto"/>
    </w:pPr>
    <w:rPr>
      <w:rFonts w:eastAsiaTheme="minorEastAsia"/>
      <w:sz w:val="20"/>
    </w:rPr>
  </w:style>
  <w:style w:type="paragraph" w:styleId="Nadpis1">
    <w:name w:val="heading 1"/>
    <w:basedOn w:val="Normln"/>
    <w:next w:val="Normln"/>
    <w:link w:val="Nadpis1Char"/>
    <w:uiPriority w:val="9"/>
    <w:qFormat/>
    <w:rsid w:val="00E74873"/>
    <w:pPr>
      <w:keepNext/>
      <w:keepLines/>
      <w:spacing w:before="360" w:after="0"/>
      <w:outlineLvl w:val="0"/>
    </w:pPr>
    <w:rPr>
      <w:rFonts w:asciiTheme="majorHAnsi" w:eastAsiaTheme="majorEastAsia" w:hAnsiTheme="majorHAnsi" w:cstheme="majorBidi"/>
      <w:color w:val="D93B2A" w:themeColor="accent1"/>
      <w:sz w:val="32"/>
      <w:szCs w:val="32"/>
    </w:rPr>
  </w:style>
  <w:style w:type="paragraph" w:styleId="Nadpis2">
    <w:name w:val="heading 2"/>
    <w:basedOn w:val="Normln"/>
    <w:next w:val="Normln"/>
    <w:link w:val="Nadpis2Char"/>
    <w:uiPriority w:val="9"/>
    <w:unhideWhenUsed/>
    <w:qFormat/>
    <w:rsid w:val="00E74873"/>
    <w:pPr>
      <w:keepNext/>
      <w:keepLines/>
      <w:spacing w:before="320" w:after="0"/>
      <w:outlineLvl w:val="1"/>
    </w:pPr>
    <w:rPr>
      <w:rFonts w:asciiTheme="majorHAnsi" w:eastAsiaTheme="majorEastAsia" w:hAnsiTheme="majorHAnsi" w:cstheme="majorBidi"/>
      <w:color w:val="D93B2A" w:themeColor="accent1"/>
      <w:sz w:val="26"/>
      <w:szCs w:val="26"/>
    </w:rPr>
  </w:style>
  <w:style w:type="paragraph" w:styleId="Nadpis3">
    <w:name w:val="heading 3"/>
    <w:basedOn w:val="Normln"/>
    <w:next w:val="Normln"/>
    <w:link w:val="Nadpis3Char"/>
    <w:uiPriority w:val="9"/>
    <w:unhideWhenUsed/>
    <w:qFormat/>
    <w:rsid w:val="00E74873"/>
    <w:pPr>
      <w:keepNext/>
      <w:keepLines/>
      <w:spacing w:before="280" w:after="0"/>
      <w:outlineLvl w:val="2"/>
    </w:pPr>
    <w:rPr>
      <w:rFonts w:asciiTheme="majorHAnsi" w:eastAsiaTheme="majorEastAsia" w:hAnsiTheme="majorHAnsi" w:cstheme="majorBidi"/>
      <w:color w:val="D93B2A" w:themeColor="accent1"/>
      <w:sz w:val="24"/>
      <w:szCs w:val="24"/>
    </w:rPr>
  </w:style>
  <w:style w:type="paragraph" w:styleId="Nadpis4">
    <w:name w:val="heading 4"/>
    <w:basedOn w:val="Normln"/>
    <w:next w:val="Normln"/>
    <w:link w:val="Nadpis4Char"/>
    <w:uiPriority w:val="9"/>
    <w:unhideWhenUsed/>
    <w:qFormat/>
    <w:rsid w:val="00E74873"/>
    <w:pPr>
      <w:keepNext/>
      <w:keepLines/>
      <w:spacing w:before="240" w:after="0"/>
      <w:outlineLvl w:val="3"/>
    </w:pPr>
    <w:rPr>
      <w:rFonts w:asciiTheme="majorHAnsi" w:eastAsiaTheme="majorEastAsia" w:hAnsiTheme="majorHAnsi" w:cstheme="majorBidi"/>
      <w:i/>
      <w:iCs/>
      <w:color w:val="D93B2A" w:themeColor="accent1"/>
    </w:rPr>
  </w:style>
  <w:style w:type="paragraph" w:styleId="Nadpis5">
    <w:name w:val="heading 5"/>
    <w:basedOn w:val="Normln"/>
    <w:next w:val="Normln"/>
    <w:link w:val="Nadpis5Char"/>
    <w:uiPriority w:val="9"/>
    <w:semiHidden/>
    <w:unhideWhenUsed/>
    <w:qFormat/>
    <w:rsid w:val="00E74873"/>
    <w:pPr>
      <w:keepNext/>
      <w:keepLines/>
      <w:spacing w:before="200" w:after="0"/>
      <w:outlineLvl w:val="4"/>
    </w:pPr>
    <w:rPr>
      <w:rFonts w:asciiTheme="majorHAnsi" w:eastAsiaTheme="majorEastAsia" w:hAnsiTheme="majorHAnsi" w:cstheme="majorBidi"/>
      <w:color w:val="D93B2A"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1E1E"/>
    <w:pPr>
      <w:tabs>
        <w:tab w:val="right" w:pos="10546"/>
      </w:tabs>
      <w:spacing w:after="0" w:line="240" w:lineRule="auto"/>
    </w:pPr>
  </w:style>
  <w:style w:type="character" w:customStyle="1" w:styleId="ZhlavChar">
    <w:name w:val="Záhlaví Char"/>
    <w:basedOn w:val="Standardnpsmoodstavce"/>
    <w:link w:val="Zhlav"/>
    <w:uiPriority w:val="99"/>
    <w:rsid w:val="00E81E1E"/>
    <w:rPr>
      <w:sz w:val="18"/>
    </w:rPr>
  </w:style>
  <w:style w:type="paragraph" w:styleId="Zpat">
    <w:name w:val="footer"/>
    <w:basedOn w:val="Normln"/>
    <w:link w:val="ZpatChar"/>
    <w:uiPriority w:val="99"/>
    <w:unhideWhenUsed/>
    <w:rsid w:val="00174184"/>
    <w:pPr>
      <w:tabs>
        <w:tab w:val="center" w:pos="5273"/>
        <w:tab w:val="right" w:pos="10546"/>
      </w:tabs>
      <w:spacing w:after="0" w:line="240" w:lineRule="auto"/>
    </w:pPr>
    <w:rPr>
      <w:sz w:val="18"/>
    </w:rPr>
  </w:style>
  <w:style w:type="character" w:customStyle="1" w:styleId="ZpatChar">
    <w:name w:val="Zápatí Char"/>
    <w:basedOn w:val="Standardnpsmoodstavce"/>
    <w:link w:val="Zpat"/>
    <w:uiPriority w:val="99"/>
    <w:rsid w:val="00174184"/>
    <w:rPr>
      <w:sz w:val="18"/>
    </w:rPr>
  </w:style>
  <w:style w:type="table" w:styleId="Mkatabulky">
    <w:name w:val="Table Grid"/>
    <w:basedOn w:val="Normlntabulka"/>
    <w:uiPriority w:val="39"/>
    <w:rsid w:val="00E5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51794"/>
    <w:pPr>
      <w:spacing w:after="0" w:line="288" w:lineRule="auto"/>
    </w:pPr>
    <w:rPr>
      <w:sz w:val="20"/>
    </w:rPr>
  </w:style>
  <w:style w:type="character" w:customStyle="1" w:styleId="Nadpis1Char">
    <w:name w:val="Nadpis 1 Char"/>
    <w:basedOn w:val="Standardnpsmoodstavce"/>
    <w:link w:val="Nadpis1"/>
    <w:uiPriority w:val="9"/>
    <w:rsid w:val="00E74873"/>
    <w:rPr>
      <w:rFonts w:asciiTheme="majorHAnsi" w:eastAsiaTheme="majorEastAsia" w:hAnsiTheme="majorHAnsi" w:cstheme="majorBidi"/>
      <w:color w:val="D93B2A" w:themeColor="accent1"/>
      <w:sz w:val="32"/>
      <w:szCs w:val="32"/>
    </w:rPr>
  </w:style>
  <w:style w:type="character" w:customStyle="1" w:styleId="Nadpis2Char">
    <w:name w:val="Nadpis 2 Char"/>
    <w:basedOn w:val="Standardnpsmoodstavce"/>
    <w:link w:val="Nadpis2"/>
    <w:uiPriority w:val="9"/>
    <w:rsid w:val="00E74873"/>
    <w:rPr>
      <w:rFonts w:asciiTheme="majorHAnsi" w:eastAsiaTheme="majorEastAsia" w:hAnsiTheme="majorHAnsi" w:cstheme="majorBidi"/>
      <w:color w:val="D93B2A" w:themeColor="accent1"/>
      <w:sz w:val="26"/>
      <w:szCs w:val="26"/>
    </w:rPr>
  </w:style>
  <w:style w:type="character" w:customStyle="1" w:styleId="Nadpis3Char">
    <w:name w:val="Nadpis 3 Char"/>
    <w:basedOn w:val="Standardnpsmoodstavce"/>
    <w:link w:val="Nadpis3"/>
    <w:uiPriority w:val="9"/>
    <w:rsid w:val="00E74873"/>
    <w:rPr>
      <w:rFonts w:asciiTheme="majorHAnsi" w:eastAsiaTheme="majorEastAsia" w:hAnsiTheme="majorHAnsi" w:cstheme="majorBidi"/>
      <w:color w:val="D93B2A" w:themeColor="accent1"/>
      <w:sz w:val="24"/>
      <w:szCs w:val="24"/>
    </w:rPr>
  </w:style>
  <w:style w:type="character" w:customStyle="1" w:styleId="Nadpis4Char">
    <w:name w:val="Nadpis 4 Char"/>
    <w:basedOn w:val="Standardnpsmoodstavce"/>
    <w:link w:val="Nadpis4"/>
    <w:uiPriority w:val="9"/>
    <w:rsid w:val="00E74873"/>
    <w:rPr>
      <w:rFonts w:asciiTheme="majorHAnsi" w:eastAsiaTheme="majorEastAsia" w:hAnsiTheme="majorHAnsi" w:cstheme="majorBidi"/>
      <w:i/>
      <w:iCs/>
      <w:color w:val="D93B2A" w:themeColor="accent1"/>
      <w:sz w:val="18"/>
    </w:rPr>
  </w:style>
  <w:style w:type="character" w:customStyle="1" w:styleId="Nadpis5Char">
    <w:name w:val="Nadpis 5 Char"/>
    <w:basedOn w:val="Standardnpsmoodstavce"/>
    <w:link w:val="Nadpis5"/>
    <w:uiPriority w:val="9"/>
    <w:semiHidden/>
    <w:rsid w:val="00E74873"/>
    <w:rPr>
      <w:rFonts w:asciiTheme="majorHAnsi" w:eastAsiaTheme="majorEastAsia" w:hAnsiTheme="majorHAnsi" w:cstheme="majorBidi"/>
      <w:color w:val="D93B2A" w:themeColor="accent1"/>
      <w:sz w:val="18"/>
    </w:rPr>
  </w:style>
  <w:style w:type="paragraph" w:styleId="Nzev">
    <w:name w:val="Title"/>
    <w:basedOn w:val="Normln"/>
    <w:next w:val="Normln"/>
    <w:link w:val="NzevChar"/>
    <w:uiPriority w:val="10"/>
    <w:qFormat/>
    <w:rsid w:val="00702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23D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51794"/>
    <w:pPr>
      <w:numPr>
        <w:ilvl w:val="1"/>
      </w:numPr>
    </w:pPr>
    <w:rPr>
      <w:rFonts w:asciiTheme="majorHAnsi" w:hAnsiTheme="majorHAnsi"/>
      <w:b/>
      <w:color w:val="009F4D"/>
    </w:rPr>
  </w:style>
  <w:style w:type="character" w:customStyle="1" w:styleId="PodnadpisChar">
    <w:name w:val="Podnadpis Char"/>
    <w:basedOn w:val="Standardnpsmoodstavce"/>
    <w:link w:val="Podnadpis"/>
    <w:uiPriority w:val="11"/>
    <w:rsid w:val="00451794"/>
    <w:rPr>
      <w:rFonts w:asciiTheme="majorHAnsi" w:eastAsiaTheme="minorEastAsia" w:hAnsiTheme="majorHAnsi"/>
      <w:b/>
      <w:color w:val="009F4D"/>
      <w:sz w:val="20"/>
    </w:rPr>
  </w:style>
  <w:style w:type="paragraph" w:customStyle="1" w:styleId="Zkladnodstavec">
    <w:name w:val="[Základní odstavec]"/>
    <w:basedOn w:val="Normln"/>
    <w:uiPriority w:val="99"/>
    <w:rsid w:val="008E5904"/>
    <w:pPr>
      <w:autoSpaceDE w:val="0"/>
      <w:autoSpaceDN w:val="0"/>
      <w:adjustRightInd w:val="0"/>
      <w:spacing w:after="0"/>
      <w:textAlignment w:val="center"/>
    </w:pPr>
    <w:rPr>
      <w:rFonts w:ascii="Minion Pro" w:hAnsi="Minion Pro" w:cs="Minion Pro"/>
      <w:color w:val="000000"/>
      <w:sz w:val="24"/>
      <w:szCs w:val="24"/>
      <w:lang w:bidi="he-IL"/>
    </w:rPr>
  </w:style>
  <w:style w:type="paragraph" w:styleId="Textbubliny">
    <w:name w:val="Balloon Text"/>
    <w:basedOn w:val="Normln"/>
    <w:link w:val="TextbublinyChar"/>
    <w:uiPriority w:val="99"/>
    <w:semiHidden/>
    <w:unhideWhenUsed/>
    <w:rsid w:val="007B740C"/>
    <w:pPr>
      <w:spacing w:after="0"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7B740C"/>
    <w:rPr>
      <w:rFonts w:ascii="Times New Roman" w:hAnsi="Times New Roman" w:cs="Times New Roman"/>
      <w:sz w:val="18"/>
      <w:szCs w:val="18"/>
    </w:rPr>
  </w:style>
  <w:style w:type="paragraph" w:customStyle="1" w:styleId="Plohy">
    <w:name w:val="Přílohy"/>
    <w:basedOn w:val="Normln"/>
    <w:qFormat/>
    <w:rsid w:val="009E44AC"/>
    <w:rPr>
      <w:szCs w:val="18"/>
    </w:rPr>
  </w:style>
  <w:style w:type="paragraph" w:customStyle="1" w:styleId="Hlavnnadpis">
    <w:name w:val="Hlavní nadpis"/>
    <w:basedOn w:val="Normln"/>
    <w:qFormat/>
    <w:rsid w:val="00911D55"/>
    <w:pPr>
      <w:suppressAutoHyphens/>
      <w:autoSpaceDE w:val="0"/>
      <w:autoSpaceDN w:val="0"/>
      <w:adjustRightInd w:val="0"/>
      <w:spacing w:after="240" w:line="240" w:lineRule="auto"/>
      <w:textAlignment w:val="center"/>
    </w:pPr>
    <w:rPr>
      <w:rFonts w:asciiTheme="majorHAnsi" w:eastAsiaTheme="minorHAnsi" w:hAnsiTheme="majorHAnsi" w:cs="Arial"/>
      <w:b/>
      <w:bCs/>
      <w:color w:val="009E4D"/>
      <w:spacing w:val="3"/>
      <w:sz w:val="30"/>
      <w:szCs w:val="30"/>
      <w:lang w:bidi="he-IL"/>
    </w:rPr>
  </w:style>
  <w:style w:type="character" w:styleId="Hypertextovodkaz">
    <w:name w:val="Hyperlink"/>
    <w:basedOn w:val="Standardnpsmoodstavce"/>
    <w:uiPriority w:val="99"/>
    <w:unhideWhenUsed/>
    <w:rsid w:val="00A56252"/>
    <w:rPr>
      <w:color w:val="0563C1" w:themeColor="hyperlink"/>
      <w:u w:val="single"/>
    </w:rPr>
  </w:style>
  <w:style w:type="character" w:styleId="Nevyeenzmnka">
    <w:name w:val="Unresolved Mention"/>
    <w:basedOn w:val="Standardnpsmoodstavce"/>
    <w:uiPriority w:val="99"/>
    <w:semiHidden/>
    <w:unhideWhenUsed/>
    <w:rsid w:val="00A56252"/>
    <w:rPr>
      <w:color w:val="605E5C"/>
      <w:shd w:val="clear" w:color="auto" w:fill="E1DFDD"/>
    </w:rPr>
  </w:style>
  <w:style w:type="paragraph" w:customStyle="1" w:styleId="Proeditory-kurzva">
    <w:name w:val="Pro editory - kurzíva"/>
    <w:basedOn w:val="Normln"/>
    <w:qFormat/>
    <w:rsid w:val="00451794"/>
    <w:pPr>
      <w:suppressAutoHyphens/>
      <w:autoSpaceDE w:val="0"/>
      <w:autoSpaceDN w:val="0"/>
      <w:adjustRightInd w:val="0"/>
      <w:textAlignment w:val="center"/>
    </w:pPr>
    <w:rPr>
      <w:rFonts w:ascii="Arial" w:eastAsiaTheme="minorHAnsi" w:hAnsi="Arial" w:cs="Arial"/>
      <w:i/>
      <w:iCs/>
      <w:color w:val="000000"/>
      <w:spacing w:val="2"/>
      <w:szCs w:val="20"/>
      <w:lang w:bidi="he-IL"/>
    </w:rPr>
  </w:style>
  <w:style w:type="paragraph" w:customStyle="1" w:styleId="JmnoPjmen">
    <w:name w:val="Jméno Příjmení"/>
    <w:basedOn w:val="Bezmezer"/>
    <w:qFormat/>
    <w:rsid w:val="00E32E0D"/>
    <w:rPr>
      <w:b/>
    </w:rPr>
  </w:style>
  <w:style w:type="paragraph" w:styleId="Odstavecseseznamem">
    <w:name w:val="List Paragraph"/>
    <w:basedOn w:val="Normln"/>
    <w:uiPriority w:val="34"/>
    <w:qFormat/>
    <w:rsid w:val="0038399D"/>
    <w:pPr>
      <w:ind w:left="720"/>
      <w:contextualSpacing/>
    </w:pPr>
  </w:style>
  <w:style w:type="character" w:styleId="Sledovanodkaz">
    <w:name w:val="FollowedHyperlink"/>
    <w:basedOn w:val="Standardnpsmoodstavce"/>
    <w:uiPriority w:val="99"/>
    <w:semiHidden/>
    <w:unhideWhenUsed/>
    <w:rsid w:val="002D6E52"/>
    <w:rPr>
      <w:color w:val="954F72" w:themeColor="followedHyperlink"/>
      <w:u w:val="single"/>
    </w:rPr>
  </w:style>
  <w:style w:type="character" w:styleId="Odkaznakoment">
    <w:name w:val="annotation reference"/>
    <w:basedOn w:val="Standardnpsmoodstavce"/>
    <w:uiPriority w:val="99"/>
    <w:semiHidden/>
    <w:unhideWhenUsed/>
    <w:rsid w:val="00F940E7"/>
    <w:rPr>
      <w:sz w:val="16"/>
      <w:szCs w:val="16"/>
    </w:rPr>
  </w:style>
  <w:style w:type="paragraph" w:styleId="Textkomente">
    <w:name w:val="annotation text"/>
    <w:basedOn w:val="Normln"/>
    <w:link w:val="TextkomenteChar"/>
    <w:uiPriority w:val="99"/>
    <w:unhideWhenUsed/>
    <w:rsid w:val="00F940E7"/>
    <w:pPr>
      <w:spacing w:line="240" w:lineRule="auto"/>
    </w:pPr>
    <w:rPr>
      <w:szCs w:val="20"/>
    </w:rPr>
  </w:style>
  <w:style w:type="character" w:customStyle="1" w:styleId="TextkomenteChar">
    <w:name w:val="Text komentáře Char"/>
    <w:basedOn w:val="Standardnpsmoodstavce"/>
    <w:link w:val="Textkomente"/>
    <w:uiPriority w:val="99"/>
    <w:rsid w:val="00F940E7"/>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940E7"/>
    <w:rPr>
      <w:b/>
      <w:bCs/>
    </w:rPr>
  </w:style>
  <w:style w:type="character" w:customStyle="1" w:styleId="PedmtkomenteChar">
    <w:name w:val="Předmět komentáře Char"/>
    <w:basedOn w:val="TextkomenteChar"/>
    <w:link w:val="Pedmtkomente"/>
    <w:uiPriority w:val="99"/>
    <w:semiHidden/>
    <w:rsid w:val="00F940E7"/>
    <w:rPr>
      <w:rFonts w:eastAsiaTheme="minorEastAsia"/>
      <w:b/>
      <w:bCs/>
      <w:sz w:val="20"/>
      <w:szCs w:val="20"/>
    </w:rPr>
  </w:style>
  <w:style w:type="paragraph" w:styleId="Revize">
    <w:name w:val="Revision"/>
    <w:hidden/>
    <w:uiPriority w:val="99"/>
    <w:semiHidden/>
    <w:rsid w:val="00B01387"/>
    <w:pPr>
      <w:spacing w:after="0" w:line="240" w:lineRule="auto"/>
    </w:pPr>
    <w:rPr>
      <w:rFonts w:eastAsiaTheme="minorEastAsia"/>
      <w:sz w:val="20"/>
    </w:rPr>
  </w:style>
  <w:style w:type="paragraph" w:customStyle="1" w:styleId="Default">
    <w:name w:val="Default"/>
    <w:rsid w:val="00092DA4"/>
    <w:pPr>
      <w:autoSpaceDE w:val="0"/>
      <w:autoSpaceDN w:val="0"/>
      <w:adjustRightInd w:val="0"/>
      <w:spacing w:after="0" w:line="240" w:lineRule="auto"/>
    </w:pPr>
    <w:rPr>
      <w:rFonts w:ascii="Verdana" w:hAnsi="Verdana" w:cs="Verdana"/>
      <w:color w:val="000000"/>
      <w:sz w:val="24"/>
      <w:szCs w:val="24"/>
    </w:rPr>
  </w:style>
  <w:style w:type="character" w:customStyle="1" w:styleId="font281">
    <w:name w:val="font281"/>
    <w:basedOn w:val="Standardnpsmoodstavce"/>
    <w:rsid w:val="00794C12"/>
    <w:rPr>
      <w:rFonts w:ascii="Calibri" w:hAnsi="Calibri" w:cs="Calibri" w:hint="default"/>
      <w:b w:val="0"/>
      <w:bCs w:val="0"/>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7081">
      <w:bodyDiv w:val="1"/>
      <w:marLeft w:val="0"/>
      <w:marRight w:val="0"/>
      <w:marTop w:val="0"/>
      <w:marBottom w:val="0"/>
      <w:divBdr>
        <w:top w:val="none" w:sz="0" w:space="0" w:color="auto"/>
        <w:left w:val="none" w:sz="0" w:space="0" w:color="auto"/>
        <w:bottom w:val="none" w:sz="0" w:space="0" w:color="auto"/>
        <w:right w:val="none" w:sz="0" w:space="0" w:color="auto"/>
      </w:divBdr>
    </w:div>
    <w:div w:id="235676893">
      <w:bodyDiv w:val="1"/>
      <w:marLeft w:val="0"/>
      <w:marRight w:val="0"/>
      <w:marTop w:val="0"/>
      <w:marBottom w:val="0"/>
      <w:divBdr>
        <w:top w:val="none" w:sz="0" w:space="0" w:color="auto"/>
        <w:left w:val="none" w:sz="0" w:space="0" w:color="auto"/>
        <w:bottom w:val="none" w:sz="0" w:space="0" w:color="auto"/>
        <w:right w:val="none" w:sz="0" w:space="0" w:color="auto"/>
      </w:divBdr>
    </w:div>
    <w:div w:id="316148412">
      <w:bodyDiv w:val="1"/>
      <w:marLeft w:val="0"/>
      <w:marRight w:val="0"/>
      <w:marTop w:val="0"/>
      <w:marBottom w:val="0"/>
      <w:divBdr>
        <w:top w:val="none" w:sz="0" w:space="0" w:color="auto"/>
        <w:left w:val="none" w:sz="0" w:space="0" w:color="auto"/>
        <w:bottom w:val="none" w:sz="0" w:space="0" w:color="auto"/>
        <w:right w:val="none" w:sz="0" w:space="0" w:color="auto"/>
      </w:divBdr>
    </w:div>
    <w:div w:id="709721127">
      <w:bodyDiv w:val="1"/>
      <w:marLeft w:val="0"/>
      <w:marRight w:val="0"/>
      <w:marTop w:val="0"/>
      <w:marBottom w:val="0"/>
      <w:divBdr>
        <w:top w:val="none" w:sz="0" w:space="0" w:color="auto"/>
        <w:left w:val="none" w:sz="0" w:space="0" w:color="auto"/>
        <w:bottom w:val="none" w:sz="0" w:space="0" w:color="auto"/>
        <w:right w:val="none" w:sz="0" w:space="0" w:color="auto"/>
      </w:divBdr>
    </w:div>
    <w:div w:id="850989902">
      <w:bodyDiv w:val="1"/>
      <w:marLeft w:val="0"/>
      <w:marRight w:val="0"/>
      <w:marTop w:val="0"/>
      <w:marBottom w:val="0"/>
      <w:divBdr>
        <w:top w:val="none" w:sz="0" w:space="0" w:color="auto"/>
        <w:left w:val="none" w:sz="0" w:space="0" w:color="auto"/>
        <w:bottom w:val="none" w:sz="0" w:space="0" w:color="auto"/>
        <w:right w:val="none" w:sz="0" w:space="0" w:color="auto"/>
      </w:divBdr>
    </w:div>
    <w:div w:id="1190948643">
      <w:bodyDiv w:val="1"/>
      <w:marLeft w:val="0"/>
      <w:marRight w:val="0"/>
      <w:marTop w:val="0"/>
      <w:marBottom w:val="0"/>
      <w:divBdr>
        <w:top w:val="none" w:sz="0" w:space="0" w:color="auto"/>
        <w:left w:val="none" w:sz="0" w:space="0" w:color="auto"/>
        <w:bottom w:val="none" w:sz="0" w:space="0" w:color="auto"/>
        <w:right w:val="none" w:sz="0" w:space="0" w:color="auto"/>
      </w:divBdr>
    </w:div>
    <w:div w:id="1406075836">
      <w:bodyDiv w:val="1"/>
      <w:marLeft w:val="0"/>
      <w:marRight w:val="0"/>
      <w:marTop w:val="0"/>
      <w:marBottom w:val="0"/>
      <w:divBdr>
        <w:top w:val="none" w:sz="0" w:space="0" w:color="auto"/>
        <w:left w:val="none" w:sz="0" w:space="0" w:color="auto"/>
        <w:bottom w:val="none" w:sz="0" w:space="0" w:color="auto"/>
        <w:right w:val="none" w:sz="0" w:space="0" w:color="auto"/>
      </w:divBdr>
    </w:div>
    <w:div w:id="1479806698">
      <w:bodyDiv w:val="1"/>
      <w:marLeft w:val="0"/>
      <w:marRight w:val="0"/>
      <w:marTop w:val="0"/>
      <w:marBottom w:val="0"/>
      <w:divBdr>
        <w:top w:val="none" w:sz="0" w:space="0" w:color="auto"/>
        <w:left w:val="none" w:sz="0" w:space="0" w:color="auto"/>
        <w:bottom w:val="none" w:sz="0" w:space="0" w:color="auto"/>
        <w:right w:val="none" w:sz="0" w:space="0" w:color="auto"/>
      </w:divBdr>
    </w:div>
    <w:div w:id="1973628562">
      <w:bodyDiv w:val="1"/>
      <w:marLeft w:val="0"/>
      <w:marRight w:val="0"/>
      <w:marTop w:val="0"/>
      <w:marBottom w:val="0"/>
      <w:divBdr>
        <w:top w:val="none" w:sz="0" w:space="0" w:color="auto"/>
        <w:left w:val="none" w:sz="0" w:space="0" w:color="auto"/>
        <w:bottom w:val="none" w:sz="0" w:space="0" w:color="auto"/>
        <w:right w:val="none" w:sz="0" w:space="0" w:color="auto"/>
      </w:divBdr>
    </w:div>
    <w:div w:id="19774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zif.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regionalnipotravina.cz/ocenene-potraviny/ocenene-potravin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press@szif.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if05154\Downloads\64649e59dc802_tiskova-zprava.dotx" TargetMode="External"/></Relationships>
</file>

<file path=word/theme/theme1.xml><?xml version="1.0" encoding="utf-8"?>
<a:theme xmlns:a="http://schemas.openxmlformats.org/drawingml/2006/main" name="Motiv Office">
  <a:themeElements>
    <a:clrScheme name="Cheb">
      <a:dk1>
        <a:sysClr val="windowText" lastClr="000000"/>
      </a:dk1>
      <a:lt1>
        <a:sysClr val="window" lastClr="FFFFFF"/>
      </a:lt1>
      <a:dk2>
        <a:srgbClr val="44546A"/>
      </a:dk2>
      <a:lt2>
        <a:srgbClr val="E7E6E6"/>
      </a:lt2>
      <a:accent1>
        <a:srgbClr val="D93B2A"/>
      </a:accent1>
      <a:accent2>
        <a:srgbClr val="A5A5A5"/>
      </a:accent2>
      <a:accent3>
        <a:srgbClr val="EEB56E"/>
      </a:accent3>
      <a:accent4>
        <a:srgbClr val="EAE4D6"/>
      </a:accent4>
      <a:accent5>
        <a:srgbClr val="5B9BD5"/>
      </a:accent5>
      <a:accent6>
        <a:srgbClr val="70AD47"/>
      </a:accent6>
      <a:hlink>
        <a:srgbClr val="0563C1"/>
      </a:hlink>
      <a:folHlink>
        <a:srgbClr val="954F72"/>
      </a:folHlink>
    </a:clrScheme>
    <a:fontScheme name="Che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C4CB-0F1E-FA44-9AB3-CA7DF26C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64649e59dc802_tiskova-zprava</Template>
  <TotalTime>0</TotalTime>
  <Pages>3</Pages>
  <Words>808</Words>
  <Characters>4772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2024-06-06T09:54:00Z</dcterms:created>
  <dcterms:modified xsi:type="dcterms:W3CDTF">2024-06-06T09:54:00Z</dcterms:modified>
</cp:coreProperties>
</file>